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9CC7" w14:textId="77777777" w:rsidR="00F64E54" w:rsidRDefault="00F64E54" w:rsidP="00480C43">
      <w:pPr>
        <w:pStyle w:val="Heading3"/>
        <w:rPr>
          <w:rStyle w:val="Strong"/>
        </w:rPr>
      </w:pPr>
    </w:p>
    <w:p w14:paraId="52233E47" w14:textId="1617A727" w:rsidR="008545B2" w:rsidRDefault="004A0FBC" w:rsidP="004A0FBC">
      <w:pPr>
        <w:rPr>
          <w:rStyle w:val="Strong"/>
          <w:rFonts w:ascii="Avenir Next LT Pro" w:hAnsi="Avenir Next LT Pro"/>
          <w:b w:val="0"/>
          <w:bCs w:val="0"/>
        </w:rPr>
      </w:pPr>
      <w:r w:rsidRPr="54FF97D0">
        <w:rPr>
          <w:rStyle w:val="Strong"/>
          <w:rFonts w:ascii="Avenir Next LT Pro" w:hAnsi="Avenir Next LT Pro"/>
          <w:b w:val="0"/>
          <w:bCs w:val="0"/>
        </w:rPr>
        <w:t xml:space="preserve">Voscur is committed to diversity monitoring to improve its services and recruitment processes. This is so that we can address any access issues and barriers that some people may face. </w:t>
      </w:r>
      <w:r>
        <w:br/>
      </w:r>
      <w:r>
        <w:br/>
      </w:r>
      <w:r w:rsidRPr="54FF97D0">
        <w:rPr>
          <w:rStyle w:val="Strong"/>
          <w:rFonts w:ascii="Avenir Next LT Pro" w:hAnsi="Avenir Next LT Pro"/>
          <w:b w:val="0"/>
          <w:bCs w:val="0"/>
        </w:rPr>
        <w:t xml:space="preserve">Please be assured that </w:t>
      </w:r>
      <w:r w:rsidR="0077531A" w:rsidRPr="54FF97D0">
        <w:rPr>
          <w:rStyle w:val="Strong"/>
          <w:rFonts w:ascii="Avenir Next LT Pro" w:hAnsi="Avenir Next LT Pro"/>
          <w:b w:val="0"/>
          <w:bCs w:val="0"/>
        </w:rPr>
        <w:t>personal</w:t>
      </w:r>
      <w:r w:rsidRPr="54FF97D0">
        <w:rPr>
          <w:rStyle w:val="Strong"/>
          <w:rFonts w:ascii="Avenir Next LT Pro" w:hAnsi="Avenir Next LT Pro"/>
          <w:b w:val="0"/>
          <w:bCs w:val="0"/>
        </w:rPr>
        <w:t xml:space="preserve"> information is held confidentially in accordance with GDPR and </w:t>
      </w:r>
      <w:r w:rsidR="00365B32" w:rsidRPr="54FF97D0">
        <w:rPr>
          <w:rStyle w:val="Strong"/>
          <w:rFonts w:ascii="Avenir Next LT Pro" w:hAnsi="Avenir Next LT Pro"/>
          <w:b w:val="0"/>
          <w:bCs w:val="0"/>
        </w:rPr>
        <w:t>will not be shared with the interview panel</w:t>
      </w:r>
      <w:r w:rsidR="00950D6D" w:rsidRPr="54FF97D0">
        <w:rPr>
          <w:rStyle w:val="Strong"/>
          <w:rFonts w:ascii="Avenir Next LT Pro" w:hAnsi="Avenir Next LT Pro"/>
          <w:b w:val="0"/>
          <w:bCs w:val="0"/>
        </w:rPr>
        <w:t xml:space="preserve">. </w:t>
      </w:r>
      <w:r w:rsidR="003E4558" w:rsidRPr="54FF97D0">
        <w:rPr>
          <w:rStyle w:val="Strong"/>
          <w:rFonts w:eastAsia="Avenir Next LT Pro Demi" w:cs="Avenir Next LT Pro Demi"/>
          <w:b w:val="0"/>
          <w:bCs w:val="0"/>
        </w:rPr>
        <w:t>Where</w:t>
      </w:r>
      <w:r w:rsidR="008545B2" w:rsidRPr="54FF97D0">
        <w:rPr>
          <w:rStyle w:val="Strong"/>
          <w:rFonts w:eastAsia="Avenir Next LT Pro Demi" w:cs="Avenir Next LT Pro Demi"/>
          <w:b w:val="0"/>
          <w:bCs w:val="0"/>
        </w:rPr>
        <w:t xml:space="preserve"> </w:t>
      </w:r>
      <w:r w:rsidR="004139E6" w:rsidRPr="54FF97D0">
        <w:rPr>
          <w:rStyle w:val="Strong"/>
          <w:rFonts w:eastAsia="Avenir Next LT Pro Demi" w:cs="Avenir Next LT Pro Demi"/>
          <w:b w:val="0"/>
          <w:bCs w:val="0"/>
        </w:rPr>
        <w:t xml:space="preserve">it is clear </w:t>
      </w:r>
      <w:r w:rsidR="008545B2" w:rsidRPr="54FF97D0">
        <w:rPr>
          <w:rStyle w:val="Strong"/>
          <w:rFonts w:eastAsia="Avenir Next LT Pro Demi" w:cs="Avenir Next LT Pro Demi"/>
          <w:b w:val="0"/>
          <w:bCs w:val="0"/>
        </w:rPr>
        <w:t xml:space="preserve">that a job applicant </w:t>
      </w:r>
      <w:r w:rsidR="006C5D89" w:rsidRPr="54FF97D0">
        <w:rPr>
          <w:rStyle w:val="Strong"/>
          <w:rFonts w:eastAsia="Avenir Next LT Pro Demi" w:cs="Avenir Next LT Pro Demi"/>
          <w:b w:val="0"/>
          <w:bCs w:val="0"/>
        </w:rPr>
        <w:t xml:space="preserve">is from a </w:t>
      </w:r>
      <w:r w:rsidR="002946D0" w:rsidRPr="54FF97D0">
        <w:rPr>
          <w:rStyle w:val="Strong"/>
          <w:rFonts w:eastAsia="Avenir Next LT Pro Demi" w:cs="Avenir Next LT Pro Demi"/>
          <w:b w:val="0"/>
          <w:bCs w:val="0"/>
        </w:rPr>
        <w:t xml:space="preserve">currently under-represented community (as described in the information pack), </w:t>
      </w:r>
      <w:r w:rsidR="00FA7B87" w:rsidRPr="54FF97D0">
        <w:rPr>
          <w:rStyle w:val="Strong"/>
          <w:rFonts w:eastAsia="Avenir Next LT Pro Demi" w:cs="Avenir Next LT Pro Demi"/>
          <w:b w:val="0"/>
          <w:bCs w:val="0"/>
        </w:rPr>
        <w:t xml:space="preserve">the information will be used to </w:t>
      </w:r>
      <w:r w:rsidR="00BF36E1" w:rsidRPr="54FF97D0">
        <w:rPr>
          <w:rStyle w:val="Strong"/>
          <w:rFonts w:eastAsia="Avenir Next LT Pro Demi" w:cs="Avenir Next LT Pro Demi"/>
          <w:b w:val="0"/>
          <w:bCs w:val="0"/>
        </w:rPr>
        <w:t>take positive action to invite peop</w:t>
      </w:r>
      <w:r w:rsidR="00157396" w:rsidRPr="54FF97D0">
        <w:rPr>
          <w:rStyle w:val="Strong"/>
          <w:rFonts w:eastAsia="Avenir Next LT Pro Demi" w:cs="Avenir Next LT Pro Demi"/>
          <w:b w:val="0"/>
          <w:bCs w:val="0"/>
        </w:rPr>
        <w:t xml:space="preserve">le to interview. </w:t>
      </w:r>
    </w:p>
    <w:p w14:paraId="323577C8" w14:textId="01A96FFA" w:rsidR="00F64E54" w:rsidRDefault="004A0FBC" w:rsidP="00F64E54">
      <w:pPr>
        <w:pStyle w:val="Heading3"/>
      </w:pPr>
      <w:r>
        <w:t>Race and Ethnicity</w:t>
      </w:r>
    </w:p>
    <w:tbl>
      <w:tblPr>
        <w:tblStyle w:val="TableGrid"/>
        <w:tblW w:w="5000" w:type="pct"/>
        <w:tblBorders>
          <w:top w:val="single" w:sz="18" w:space="0" w:color="F2A304"/>
          <w:left w:val="single" w:sz="18" w:space="0" w:color="F2A304"/>
          <w:bottom w:val="single" w:sz="18" w:space="0" w:color="F2A304"/>
          <w:right w:val="single" w:sz="18" w:space="0" w:color="F2A304"/>
          <w:insideH w:val="single" w:sz="18" w:space="0" w:color="F2A304"/>
          <w:insideV w:val="single" w:sz="18" w:space="0" w:color="F2A304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280"/>
        <w:gridCol w:w="1365"/>
        <w:gridCol w:w="83"/>
        <w:gridCol w:w="236"/>
        <w:gridCol w:w="1237"/>
        <w:gridCol w:w="10"/>
        <w:gridCol w:w="402"/>
        <w:gridCol w:w="2702"/>
        <w:gridCol w:w="6"/>
        <w:gridCol w:w="299"/>
        <w:gridCol w:w="1530"/>
        <w:gridCol w:w="400"/>
      </w:tblGrid>
      <w:tr w:rsidR="00A70B86" w:rsidRPr="006106EC" w14:paraId="7EBF1AA1" w14:textId="77777777" w:rsidTr="00A00BA3">
        <w:trPr>
          <w:trHeight w:val="283"/>
        </w:trPr>
        <w:tc>
          <w:tcPr>
            <w:tcW w:w="929" w:type="pct"/>
            <w:gridSpan w:val="2"/>
            <w:vAlign w:val="center"/>
          </w:tcPr>
          <w:p w14:paraId="2E3BDA7F" w14:textId="1F2BC2E2" w:rsidR="00A70B86" w:rsidRPr="00A70B86" w:rsidRDefault="00A70B86" w:rsidP="00A70B86">
            <w:pPr>
              <w:tabs>
                <w:tab w:val="left" w:pos="7245"/>
              </w:tabs>
              <w:spacing w:after="0"/>
              <w:rPr>
                <w:rFonts w:ascii="Avenir Next LT Pro Demi" w:hAnsi="Avenir Next LT Pro Demi" w:cs="Calibri"/>
                <w:color w:val="003399"/>
                <w:szCs w:val="24"/>
              </w:rPr>
            </w:pPr>
            <w:r w:rsidRPr="00A70B86">
              <w:rPr>
                <w:rFonts w:ascii="Avenir Next LT Pro Demi" w:hAnsi="Avenir Next LT Pro Demi" w:cs="Calibri"/>
                <w:color w:val="003399"/>
                <w:szCs w:val="24"/>
              </w:rPr>
              <w:t>A)</w:t>
            </w:r>
            <w:r>
              <w:rPr>
                <w:rFonts w:ascii="Avenir Next LT Pro Demi" w:hAnsi="Avenir Next LT Pro Demi" w:cs="Calibri"/>
                <w:color w:val="003399"/>
                <w:szCs w:val="24"/>
              </w:rPr>
              <w:t xml:space="preserve"> </w:t>
            </w:r>
            <w:r w:rsidRPr="00A70B86">
              <w:rPr>
                <w:rFonts w:ascii="Avenir Next LT Pro Demi" w:hAnsi="Avenir Next LT Pro Demi" w:cs="Calibri"/>
                <w:color w:val="003399"/>
                <w:szCs w:val="24"/>
              </w:rPr>
              <w:t>Asian or Asian British</w:t>
            </w:r>
          </w:p>
        </w:tc>
        <w:tc>
          <w:tcPr>
            <w:tcW w:w="829" w:type="pct"/>
            <w:gridSpan w:val="3"/>
            <w:vAlign w:val="center"/>
          </w:tcPr>
          <w:p w14:paraId="493A04EA" w14:textId="38823250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ascii="Avenir Next LT Pro Demi" w:hAnsi="Avenir Next LT Pro Demi" w:cs="Calibri"/>
                <w:color w:val="003399"/>
                <w:szCs w:val="24"/>
              </w:rPr>
            </w:pPr>
            <w:r>
              <w:rPr>
                <w:rFonts w:ascii="Avenir Next LT Pro Demi" w:hAnsi="Avenir Next LT Pro Demi" w:cs="Calibri"/>
                <w:color w:val="003399"/>
                <w:szCs w:val="24"/>
              </w:rPr>
              <w:t>B) Black or Black British</w:t>
            </w:r>
          </w:p>
        </w:tc>
        <w:tc>
          <w:tcPr>
            <w:tcW w:w="812" w:type="pct"/>
            <w:gridSpan w:val="3"/>
            <w:vAlign w:val="center"/>
          </w:tcPr>
          <w:p w14:paraId="51DB697C" w14:textId="2DF984E0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ascii="Avenir Next LT Pro Demi" w:hAnsi="Avenir Next LT Pro Demi" w:cs="Calibri"/>
                <w:color w:val="003399"/>
                <w:szCs w:val="24"/>
              </w:rPr>
            </w:pPr>
            <w:r>
              <w:rPr>
                <w:rFonts w:ascii="Avenir Next LT Pro Demi" w:hAnsi="Avenir Next LT Pro Demi" w:cs="Calibri"/>
                <w:color w:val="003399"/>
                <w:szCs w:val="24"/>
              </w:rPr>
              <w:t>C) Other ethnic groups</w:t>
            </w:r>
          </w:p>
        </w:tc>
        <w:tc>
          <w:tcPr>
            <w:tcW w:w="1480" w:type="pct"/>
            <w:gridSpan w:val="3"/>
            <w:vAlign w:val="center"/>
          </w:tcPr>
          <w:p w14:paraId="696AAA23" w14:textId="74FAC70C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ascii="Avenir Next LT Pro Demi" w:hAnsi="Avenir Next LT Pro Demi" w:cs="Calibri"/>
                <w:color w:val="003399"/>
                <w:szCs w:val="24"/>
              </w:rPr>
            </w:pPr>
            <w:r>
              <w:rPr>
                <w:rFonts w:ascii="Avenir Next LT Pro Demi" w:hAnsi="Avenir Next LT Pro Demi" w:cs="Calibri"/>
                <w:color w:val="003399"/>
                <w:szCs w:val="24"/>
              </w:rPr>
              <w:t>D) Mixed / multiple ethnic groups</w:t>
            </w:r>
          </w:p>
        </w:tc>
        <w:tc>
          <w:tcPr>
            <w:tcW w:w="950" w:type="pct"/>
            <w:gridSpan w:val="2"/>
            <w:vAlign w:val="center"/>
          </w:tcPr>
          <w:p w14:paraId="3C0DF6BA" w14:textId="5547BB49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ascii="Avenir Next LT Pro Demi" w:hAnsi="Avenir Next LT Pro Demi" w:cs="Calibri"/>
                <w:color w:val="003399"/>
                <w:szCs w:val="24"/>
              </w:rPr>
            </w:pPr>
            <w:r>
              <w:rPr>
                <w:rFonts w:ascii="Avenir Next LT Pro Demi" w:hAnsi="Avenir Next LT Pro Demi" w:cs="Calibri"/>
                <w:color w:val="003399"/>
                <w:szCs w:val="24"/>
              </w:rPr>
              <w:t>E) White</w:t>
            </w:r>
          </w:p>
        </w:tc>
      </w:tr>
      <w:tr w:rsidR="00A70B86" w:rsidRPr="006106EC" w14:paraId="582BBF83" w14:textId="77777777" w:rsidTr="00A00BA3">
        <w:trPr>
          <w:trHeight w:val="283"/>
        </w:trPr>
        <w:tc>
          <w:tcPr>
            <w:tcW w:w="791" w:type="pct"/>
            <w:vAlign w:val="center"/>
          </w:tcPr>
          <w:p w14:paraId="0D399C30" w14:textId="455FB895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British</w:t>
            </w:r>
          </w:p>
        </w:tc>
        <w:tc>
          <w:tcPr>
            <w:tcW w:w="138" w:type="pct"/>
            <w:vAlign w:val="center"/>
          </w:tcPr>
          <w:p w14:paraId="046D8342" w14:textId="2264B9D3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6BC38F9C" w14:textId="77777777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British</w:t>
            </w:r>
          </w:p>
        </w:tc>
        <w:tc>
          <w:tcPr>
            <w:tcW w:w="116" w:type="pct"/>
            <w:vAlign w:val="center"/>
          </w:tcPr>
          <w:p w14:paraId="78513CB0" w14:textId="4085E589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614" w:type="pct"/>
            <w:gridSpan w:val="2"/>
            <w:vAlign w:val="center"/>
          </w:tcPr>
          <w:p w14:paraId="050DBD58" w14:textId="77777777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Arab</w:t>
            </w:r>
          </w:p>
        </w:tc>
        <w:tc>
          <w:tcPr>
            <w:tcW w:w="198" w:type="pct"/>
            <w:vAlign w:val="center"/>
          </w:tcPr>
          <w:p w14:paraId="5F92113D" w14:textId="0E8AFCB7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1333" w:type="pct"/>
            <w:gridSpan w:val="2"/>
            <w:vAlign w:val="center"/>
          </w:tcPr>
          <w:p w14:paraId="5F2E6155" w14:textId="77777777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White &amp; Asian</w:t>
            </w:r>
          </w:p>
        </w:tc>
        <w:tc>
          <w:tcPr>
            <w:tcW w:w="147" w:type="pct"/>
            <w:vAlign w:val="center"/>
          </w:tcPr>
          <w:p w14:paraId="01AC412F" w14:textId="21FF6E12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57CC38CF" w14:textId="77777777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British</w:t>
            </w:r>
          </w:p>
        </w:tc>
        <w:tc>
          <w:tcPr>
            <w:tcW w:w="197" w:type="pct"/>
            <w:vAlign w:val="center"/>
          </w:tcPr>
          <w:p w14:paraId="484D4A64" w14:textId="72C3ACE1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A70B86" w:rsidRPr="006106EC" w14:paraId="30A5BFDC" w14:textId="77777777" w:rsidTr="00A00BA3">
        <w:trPr>
          <w:trHeight w:val="283"/>
        </w:trPr>
        <w:tc>
          <w:tcPr>
            <w:tcW w:w="791" w:type="pct"/>
            <w:vAlign w:val="center"/>
          </w:tcPr>
          <w:p w14:paraId="668D319D" w14:textId="558EE1E0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Bangladeshi</w:t>
            </w:r>
          </w:p>
        </w:tc>
        <w:tc>
          <w:tcPr>
            <w:tcW w:w="138" w:type="pct"/>
            <w:vAlign w:val="center"/>
          </w:tcPr>
          <w:p w14:paraId="215EE5A0" w14:textId="795254D4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62751346" w14:textId="77777777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African</w:t>
            </w:r>
          </w:p>
        </w:tc>
        <w:tc>
          <w:tcPr>
            <w:tcW w:w="116" w:type="pct"/>
            <w:vAlign w:val="center"/>
          </w:tcPr>
          <w:p w14:paraId="509BE738" w14:textId="69830574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614" w:type="pct"/>
            <w:gridSpan w:val="2"/>
            <w:vAlign w:val="center"/>
          </w:tcPr>
          <w:p w14:paraId="7A8D15EC" w14:textId="77777777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Iranian</w:t>
            </w:r>
          </w:p>
        </w:tc>
        <w:tc>
          <w:tcPr>
            <w:tcW w:w="198" w:type="pct"/>
            <w:vAlign w:val="center"/>
          </w:tcPr>
          <w:p w14:paraId="08021CC0" w14:textId="7454F6CD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1333" w:type="pct"/>
            <w:gridSpan w:val="2"/>
            <w:vAlign w:val="center"/>
          </w:tcPr>
          <w:p w14:paraId="2217CA59" w14:textId="77777777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White &amp; Black African</w:t>
            </w:r>
          </w:p>
        </w:tc>
        <w:tc>
          <w:tcPr>
            <w:tcW w:w="147" w:type="pct"/>
            <w:vAlign w:val="center"/>
          </w:tcPr>
          <w:p w14:paraId="54159737" w14:textId="33496797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5BB6B79F" w14:textId="77777777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Eastern</w:t>
            </w:r>
          </w:p>
          <w:p w14:paraId="2EA6884A" w14:textId="0BAF477A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European</w:t>
            </w:r>
          </w:p>
        </w:tc>
        <w:tc>
          <w:tcPr>
            <w:tcW w:w="197" w:type="pct"/>
            <w:tcBorders>
              <w:bottom w:val="single" w:sz="18" w:space="0" w:color="F2A304"/>
            </w:tcBorders>
            <w:vAlign w:val="center"/>
          </w:tcPr>
          <w:p w14:paraId="5B56EBED" w14:textId="260BD2E6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A70B86" w:rsidRPr="006106EC" w14:paraId="3E5EC1B5" w14:textId="77777777" w:rsidTr="00A00BA3">
        <w:trPr>
          <w:trHeight w:val="283"/>
        </w:trPr>
        <w:tc>
          <w:tcPr>
            <w:tcW w:w="791" w:type="pct"/>
            <w:vAlign w:val="center"/>
          </w:tcPr>
          <w:p w14:paraId="2EDF0FEE" w14:textId="6091D03F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Chinese</w:t>
            </w:r>
          </w:p>
        </w:tc>
        <w:tc>
          <w:tcPr>
            <w:tcW w:w="138" w:type="pct"/>
            <w:vAlign w:val="center"/>
          </w:tcPr>
          <w:p w14:paraId="61BE2FD0" w14:textId="03B416E5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6C708B2F" w14:textId="77777777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Caribbean</w:t>
            </w:r>
          </w:p>
        </w:tc>
        <w:tc>
          <w:tcPr>
            <w:tcW w:w="116" w:type="pct"/>
            <w:vAlign w:val="center"/>
          </w:tcPr>
          <w:p w14:paraId="583D370C" w14:textId="19ABBCA3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614" w:type="pct"/>
            <w:gridSpan w:val="2"/>
            <w:vAlign w:val="center"/>
          </w:tcPr>
          <w:p w14:paraId="58EB960F" w14:textId="77777777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Iraqi</w:t>
            </w:r>
          </w:p>
        </w:tc>
        <w:tc>
          <w:tcPr>
            <w:tcW w:w="198" w:type="pct"/>
            <w:vAlign w:val="center"/>
          </w:tcPr>
          <w:p w14:paraId="3F75A432" w14:textId="087A5A6C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1333" w:type="pct"/>
            <w:gridSpan w:val="2"/>
            <w:vMerge w:val="restart"/>
            <w:vAlign w:val="center"/>
          </w:tcPr>
          <w:p w14:paraId="00DD2CB4" w14:textId="77777777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White &amp; Black Caribbean</w:t>
            </w:r>
          </w:p>
        </w:tc>
        <w:tc>
          <w:tcPr>
            <w:tcW w:w="147" w:type="pct"/>
            <w:tcBorders>
              <w:bottom w:val="single" w:sz="18" w:space="0" w:color="F2A304"/>
            </w:tcBorders>
            <w:vAlign w:val="center"/>
          </w:tcPr>
          <w:p w14:paraId="1F28EE07" w14:textId="1DA2928F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753" w:type="pct"/>
            <w:vMerge/>
            <w:tcBorders>
              <w:right w:val="nil"/>
            </w:tcBorders>
            <w:vAlign w:val="center"/>
          </w:tcPr>
          <w:p w14:paraId="260EBC9B" w14:textId="7E4445B1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197" w:type="pct"/>
            <w:tcBorders>
              <w:left w:val="nil"/>
            </w:tcBorders>
            <w:vAlign w:val="center"/>
          </w:tcPr>
          <w:p w14:paraId="0040508C" w14:textId="3D69FCA9" w:rsidR="00A70B86" w:rsidRPr="00EB6762" w:rsidRDefault="00A70B86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B80FDB" w:rsidRPr="006106EC" w14:paraId="43AECC71" w14:textId="77777777" w:rsidTr="00B80FDB">
        <w:trPr>
          <w:trHeight w:val="283"/>
        </w:trPr>
        <w:tc>
          <w:tcPr>
            <w:tcW w:w="791" w:type="pct"/>
            <w:vAlign w:val="center"/>
          </w:tcPr>
          <w:p w14:paraId="27BC71D3" w14:textId="753C2D47" w:rsidR="00B80FDB" w:rsidRPr="00EB6762" w:rsidRDefault="00B80FDB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Indian</w:t>
            </w:r>
          </w:p>
        </w:tc>
        <w:tc>
          <w:tcPr>
            <w:tcW w:w="138" w:type="pct"/>
            <w:vAlign w:val="center"/>
          </w:tcPr>
          <w:p w14:paraId="543A1518" w14:textId="004D121C" w:rsidR="00B80FDB" w:rsidRPr="00EB6762" w:rsidRDefault="00B80FDB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14:paraId="7F086336" w14:textId="77777777" w:rsidR="00B80FDB" w:rsidRPr="00EB6762" w:rsidRDefault="00B80FDB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Somali</w:t>
            </w:r>
          </w:p>
        </w:tc>
        <w:tc>
          <w:tcPr>
            <w:tcW w:w="116" w:type="pct"/>
            <w:vAlign w:val="center"/>
          </w:tcPr>
          <w:p w14:paraId="534827DD" w14:textId="6F2BD146" w:rsidR="00B80FDB" w:rsidRPr="00EB6762" w:rsidRDefault="00B80FDB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614" w:type="pct"/>
            <w:gridSpan w:val="2"/>
            <w:vAlign w:val="center"/>
          </w:tcPr>
          <w:p w14:paraId="74DF369C" w14:textId="77777777" w:rsidR="00B80FDB" w:rsidRPr="00EB6762" w:rsidRDefault="00B80FDB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Kurdish</w:t>
            </w:r>
          </w:p>
        </w:tc>
        <w:tc>
          <w:tcPr>
            <w:tcW w:w="198" w:type="pct"/>
            <w:vAlign w:val="center"/>
          </w:tcPr>
          <w:p w14:paraId="122E2394" w14:textId="7F54D794" w:rsidR="00B80FDB" w:rsidRPr="00EB6762" w:rsidRDefault="00B80FDB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1333" w:type="pct"/>
            <w:gridSpan w:val="2"/>
            <w:vMerge/>
            <w:tcBorders>
              <w:right w:val="nil"/>
            </w:tcBorders>
            <w:vAlign w:val="center"/>
          </w:tcPr>
          <w:p w14:paraId="12CA393A" w14:textId="77777777" w:rsidR="00B80FDB" w:rsidRPr="00EB6762" w:rsidRDefault="00B80FDB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147" w:type="pct"/>
            <w:tcBorders>
              <w:left w:val="nil"/>
            </w:tcBorders>
            <w:vAlign w:val="center"/>
          </w:tcPr>
          <w:p w14:paraId="0F179386" w14:textId="057C7612" w:rsidR="00B80FDB" w:rsidRPr="00EB6762" w:rsidRDefault="00B80FDB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792F6BDB" w14:textId="77777777" w:rsidR="00B80FDB" w:rsidRPr="00EB6762" w:rsidRDefault="00B80FDB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Gypsy</w:t>
            </w:r>
          </w:p>
        </w:tc>
        <w:tc>
          <w:tcPr>
            <w:tcW w:w="197" w:type="pct"/>
            <w:vAlign w:val="center"/>
          </w:tcPr>
          <w:p w14:paraId="16833C58" w14:textId="522F3C76" w:rsidR="00B80FDB" w:rsidRPr="00EB6762" w:rsidRDefault="00B80FDB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B80FDB" w:rsidRPr="006106EC" w14:paraId="45074627" w14:textId="77777777" w:rsidTr="00B80FDB">
        <w:trPr>
          <w:trHeight w:val="283"/>
        </w:trPr>
        <w:tc>
          <w:tcPr>
            <w:tcW w:w="791" w:type="pct"/>
            <w:vAlign w:val="center"/>
          </w:tcPr>
          <w:p w14:paraId="71C6EAD0" w14:textId="104BF719" w:rsidR="00B80FDB" w:rsidRPr="00EB6762" w:rsidRDefault="00B80FDB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Pakistani</w:t>
            </w:r>
          </w:p>
        </w:tc>
        <w:tc>
          <w:tcPr>
            <w:tcW w:w="138" w:type="pct"/>
            <w:vAlign w:val="center"/>
          </w:tcPr>
          <w:p w14:paraId="23E5E80A" w14:textId="63C4037E" w:rsidR="00B80FDB" w:rsidRPr="00EB6762" w:rsidRDefault="00B80FDB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829" w:type="pct"/>
            <w:gridSpan w:val="3"/>
            <w:vMerge w:val="restart"/>
            <w:vAlign w:val="center"/>
          </w:tcPr>
          <w:p w14:paraId="46038B11" w14:textId="77777777" w:rsidR="00B80FDB" w:rsidRPr="00EB6762" w:rsidRDefault="00B80FDB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614" w:type="pct"/>
            <w:gridSpan w:val="2"/>
            <w:vAlign w:val="center"/>
          </w:tcPr>
          <w:p w14:paraId="0CD9C197" w14:textId="77777777" w:rsidR="00B80FDB" w:rsidRPr="00EB6762" w:rsidRDefault="00B80FDB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Turkish</w:t>
            </w:r>
          </w:p>
        </w:tc>
        <w:tc>
          <w:tcPr>
            <w:tcW w:w="198" w:type="pct"/>
            <w:vAlign w:val="center"/>
          </w:tcPr>
          <w:p w14:paraId="10FAF74D" w14:textId="68F151BD" w:rsidR="00B80FDB" w:rsidRPr="00EB6762" w:rsidRDefault="00B80FDB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1480" w:type="pct"/>
            <w:gridSpan w:val="3"/>
            <w:vMerge w:val="restart"/>
            <w:vAlign w:val="center"/>
          </w:tcPr>
          <w:p w14:paraId="06EDFC93" w14:textId="77777777" w:rsidR="00B80FDB" w:rsidRPr="00EB6762" w:rsidRDefault="00B80FDB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58BFECD9" w14:textId="77777777" w:rsidR="00B80FDB" w:rsidRPr="00EB6762" w:rsidRDefault="00B80FDB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Irish</w:t>
            </w:r>
          </w:p>
        </w:tc>
        <w:tc>
          <w:tcPr>
            <w:tcW w:w="197" w:type="pct"/>
            <w:vAlign w:val="center"/>
          </w:tcPr>
          <w:p w14:paraId="72FF3E55" w14:textId="160BAB86" w:rsidR="00B80FDB" w:rsidRPr="00EB6762" w:rsidRDefault="00B80FDB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A00BA3" w:rsidRPr="006106EC" w14:paraId="1C456BA2" w14:textId="77777777" w:rsidTr="00A00BA3">
        <w:trPr>
          <w:trHeight w:val="283"/>
        </w:trPr>
        <w:tc>
          <w:tcPr>
            <w:tcW w:w="929" w:type="pct"/>
            <w:gridSpan w:val="2"/>
            <w:vMerge w:val="restart"/>
            <w:vAlign w:val="center"/>
          </w:tcPr>
          <w:p w14:paraId="431B2900" w14:textId="5EE6E4AF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829" w:type="pct"/>
            <w:gridSpan w:val="3"/>
            <w:vMerge/>
            <w:vAlign w:val="center"/>
          </w:tcPr>
          <w:p w14:paraId="0400AEE2" w14:textId="77777777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812" w:type="pct"/>
            <w:gridSpan w:val="3"/>
            <w:vMerge w:val="restart"/>
            <w:vAlign w:val="center"/>
          </w:tcPr>
          <w:p w14:paraId="2941CB53" w14:textId="77777777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1480" w:type="pct"/>
            <w:gridSpan w:val="3"/>
            <w:vMerge/>
            <w:vAlign w:val="center"/>
          </w:tcPr>
          <w:p w14:paraId="5C2203F8" w14:textId="77777777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106B80D2" w14:textId="19904A76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Irish or Scottish Traveller</w:t>
            </w:r>
          </w:p>
        </w:tc>
        <w:tc>
          <w:tcPr>
            <w:tcW w:w="197" w:type="pct"/>
            <w:tcBorders>
              <w:bottom w:val="single" w:sz="18" w:space="0" w:color="F2A304"/>
            </w:tcBorders>
            <w:vAlign w:val="center"/>
          </w:tcPr>
          <w:p w14:paraId="1FFF329D" w14:textId="29A3EA98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A00BA3" w:rsidRPr="006106EC" w14:paraId="190697B7" w14:textId="77777777" w:rsidTr="00A00BA3">
        <w:trPr>
          <w:trHeight w:val="283"/>
        </w:trPr>
        <w:tc>
          <w:tcPr>
            <w:tcW w:w="929" w:type="pct"/>
            <w:gridSpan w:val="2"/>
            <w:vMerge/>
            <w:vAlign w:val="center"/>
          </w:tcPr>
          <w:p w14:paraId="2E3EDAFA" w14:textId="1943EBAE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829" w:type="pct"/>
            <w:gridSpan w:val="3"/>
            <w:vMerge/>
            <w:vAlign w:val="center"/>
          </w:tcPr>
          <w:p w14:paraId="3C637A58" w14:textId="77777777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812" w:type="pct"/>
            <w:gridSpan w:val="3"/>
            <w:vMerge/>
            <w:vAlign w:val="center"/>
          </w:tcPr>
          <w:p w14:paraId="4F594D6C" w14:textId="77777777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1480" w:type="pct"/>
            <w:gridSpan w:val="3"/>
            <w:vMerge/>
            <w:vAlign w:val="center"/>
          </w:tcPr>
          <w:p w14:paraId="2FFBFEB4" w14:textId="77777777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753" w:type="pct"/>
            <w:vMerge/>
            <w:tcBorders>
              <w:right w:val="nil"/>
            </w:tcBorders>
            <w:vAlign w:val="center"/>
          </w:tcPr>
          <w:p w14:paraId="174A0B81" w14:textId="77777777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197" w:type="pct"/>
            <w:tcBorders>
              <w:left w:val="nil"/>
            </w:tcBorders>
            <w:vAlign w:val="center"/>
          </w:tcPr>
          <w:p w14:paraId="71670A64" w14:textId="68B588B2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A00BA3" w:rsidRPr="006106EC" w14:paraId="6B1A6934" w14:textId="77777777" w:rsidTr="00A00BA3">
        <w:trPr>
          <w:trHeight w:val="283"/>
        </w:trPr>
        <w:tc>
          <w:tcPr>
            <w:tcW w:w="929" w:type="pct"/>
            <w:gridSpan w:val="2"/>
            <w:vMerge/>
            <w:tcBorders>
              <w:bottom w:val="single" w:sz="18" w:space="0" w:color="F2A304"/>
            </w:tcBorders>
            <w:vAlign w:val="center"/>
          </w:tcPr>
          <w:p w14:paraId="4D653380" w14:textId="77777777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829" w:type="pct"/>
            <w:gridSpan w:val="3"/>
            <w:vMerge/>
            <w:tcBorders>
              <w:bottom w:val="single" w:sz="18" w:space="0" w:color="F2A304"/>
            </w:tcBorders>
            <w:vAlign w:val="center"/>
          </w:tcPr>
          <w:p w14:paraId="3E759BA1" w14:textId="77777777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812" w:type="pct"/>
            <w:gridSpan w:val="3"/>
            <w:vMerge/>
            <w:tcBorders>
              <w:bottom w:val="single" w:sz="18" w:space="0" w:color="F2A304"/>
            </w:tcBorders>
            <w:vAlign w:val="center"/>
          </w:tcPr>
          <w:p w14:paraId="40E03911" w14:textId="77777777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1480" w:type="pct"/>
            <w:gridSpan w:val="3"/>
            <w:vMerge/>
            <w:vAlign w:val="center"/>
          </w:tcPr>
          <w:p w14:paraId="74FA2940" w14:textId="77777777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3C0D618E" w14:textId="6AB641F5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Roma</w:t>
            </w:r>
          </w:p>
        </w:tc>
        <w:tc>
          <w:tcPr>
            <w:tcW w:w="197" w:type="pct"/>
            <w:tcBorders>
              <w:bottom w:val="single" w:sz="18" w:space="0" w:color="F2A304"/>
            </w:tcBorders>
            <w:vAlign w:val="center"/>
          </w:tcPr>
          <w:p w14:paraId="68644E3D" w14:textId="77777777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A00BA3" w:rsidRPr="006106EC" w14:paraId="71E7F90D" w14:textId="77777777" w:rsidTr="00A00BA3">
        <w:trPr>
          <w:trHeight w:val="283"/>
        </w:trPr>
        <w:tc>
          <w:tcPr>
            <w:tcW w:w="791" w:type="pct"/>
            <w:tcBorders>
              <w:bottom w:val="nil"/>
              <w:right w:val="single" w:sz="18" w:space="0" w:color="F2A304"/>
            </w:tcBorders>
            <w:vAlign w:val="center"/>
          </w:tcPr>
          <w:p w14:paraId="2D07B68E" w14:textId="6EA4A6C5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Other</w:t>
            </w:r>
          </w:p>
        </w:tc>
        <w:tc>
          <w:tcPr>
            <w:tcW w:w="138" w:type="pct"/>
            <w:tcBorders>
              <w:left w:val="single" w:sz="18" w:space="0" w:color="F2A304"/>
              <w:bottom w:val="single" w:sz="18" w:space="0" w:color="F2A304"/>
              <w:right w:val="single" w:sz="18" w:space="0" w:color="F2A304"/>
            </w:tcBorders>
            <w:vAlign w:val="center"/>
          </w:tcPr>
          <w:p w14:paraId="1BF33743" w14:textId="77777777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672" w:type="pct"/>
            <w:tcBorders>
              <w:left w:val="single" w:sz="18" w:space="0" w:color="F2A304"/>
              <w:bottom w:val="nil"/>
              <w:right w:val="single" w:sz="18" w:space="0" w:color="F2A304"/>
            </w:tcBorders>
            <w:vAlign w:val="center"/>
          </w:tcPr>
          <w:p w14:paraId="10D2B48C" w14:textId="77777777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Other</w:t>
            </w:r>
          </w:p>
        </w:tc>
        <w:tc>
          <w:tcPr>
            <w:tcW w:w="157" w:type="pct"/>
            <w:gridSpan w:val="2"/>
            <w:tcBorders>
              <w:left w:val="single" w:sz="18" w:space="0" w:color="F2A304"/>
              <w:bottom w:val="single" w:sz="18" w:space="0" w:color="F2A304"/>
              <w:right w:val="single" w:sz="18" w:space="0" w:color="F2A304"/>
            </w:tcBorders>
            <w:vAlign w:val="center"/>
          </w:tcPr>
          <w:p w14:paraId="5C9BB85D" w14:textId="23911B58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609" w:type="pct"/>
            <w:tcBorders>
              <w:left w:val="single" w:sz="18" w:space="0" w:color="F2A304"/>
              <w:bottom w:val="nil"/>
              <w:right w:val="single" w:sz="18" w:space="0" w:color="F2A304"/>
            </w:tcBorders>
            <w:vAlign w:val="center"/>
          </w:tcPr>
          <w:p w14:paraId="722FBFC1" w14:textId="77777777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Other</w:t>
            </w:r>
          </w:p>
        </w:tc>
        <w:tc>
          <w:tcPr>
            <w:tcW w:w="203" w:type="pct"/>
            <w:gridSpan w:val="2"/>
            <w:tcBorders>
              <w:left w:val="single" w:sz="18" w:space="0" w:color="F2A304"/>
              <w:bottom w:val="single" w:sz="18" w:space="0" w:color="F2A304"/>
            </w:tcBorders>
            <w:vAlign w:val="center"/>
          </w:tcPr>
          <w:p w14:paraId="5CFCBC5F" w14:textId="6B0D2420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1330" w:type="pct"/>
            <w:tcBorders>
              <w:bottom w:val="nil"/>
              <w:right w:val="single" w:sz="18" w:space="0" w:color="F2A304"/>
            </w:tcBorders>
            <w:vAlign w:val="center"/>
          </w:tcPr>
          <w:p w14:paraId="2F273200" w14:textId="77777777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Other</w:t>
            </w:r>
          </w:p>
        </w:tc>
        <w:tc>
          <w:tcPr>
            <w:tcW w:w="150" w:type="pct"/>
            <w:gridSpan w:val="2"/>
            <w:tcBorders>
              <w:top w:val="nil"/>
              <w:left w:val="single" w:sz="18" w:space="0" w:color="F2A304"/>
              <w:bottom w:val="single" w:sz="18" w:space="0" w:color="F2A304"/>
              <w:right w:val="single" w:sz="18" w:space="0" w:color="F2A304"/>
            </w:tcBorders>
            <w:vAlign w:val="center"/>
          </w:tcPr>
          <w:p w14:paraId="66D37AA0" w14:textId="38AF10E0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753" w:type="pct"/>
            <w:tcBorders>
              <w:left w:val="single" w:sz="18" w:space="0" w:color="F2A304"/>
              <w:bottom w:val="nil"/>
            </w:tcBorders>
            <w:vAlign w:val="center"/>
          </w:tcPr>
          <w:p w14:paraId="5A143E77" w14:textId="3B6600D0" w:rsidR="00A00BA3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Other</w:t>
            </w:r>
          </w:p>
        </w:tc>
        <w:tc>
          <w:tcPr>
            <w:tcW w:w="197" w:type="pct"/>
            <w:tcBorders>
              <w:bottom w:val="single" w:sz="18" w:space="0" w:color="F2A304"/>
            </w:tcBorders>
            <w:vAlign w:val="center"/>
          </w:tcPr>
          <w:p w14:paraId="55AD3C1D" w14:textId="77777777" w:rsidR="00A00BA3" w:rsidRPr="00EB6762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A00BA3" w:rsidRPr="006106EC" w14:paraId="30AA7E66" w14:textId="77777777" w:rsidTr="00A00BA3">
        <w:trPr>
          <w:trHeight w:val="1134"/>
        </w:trPr>
        <w:tc>
          <w:tcPr>
            <w:tcW w:w="929" w:type="pct"/>
            <w:gridSpan w:val="2"/>
            <w:tcBorders>
              <w:top w:val="nil"/>
              <w:bottom w:val="single" w:sz="18" w:space="0" w:color="F2A304"/>
              <w:right w:val="single" w:sz="18" w:space="0" w:color="F2A304"/>
            </w:tcBorders>
          </w:tcPr>
          <w:p w14:paraId="128D832C" w14:textId="6965BC40" w:rsidR="00A00BA3" w:rsidRPr="00EB6762" w:rsidRDefault="00A00BA3" w:rsidP="00A00BA3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Please State:</w:t>
            </w:r>
          </w:p>
        </w:tc>
        <w:tc>
          <w:tcPr>
            <w:tcW w:w="829" w:type="pct"/>
            <w:gridSpan w:val="3"/>
            <w:tcBorders>
              <w:top w:val="nil"/>
              <w:left w:val="single" w:sz="18" w:space="0" w:color="F2A304"/>
              <w:bottom w:val="single" w:sz="18" w:space="0" w:color="F2A304"/>
              <w:right w:val="single" w:sz="18" w:space="0" w:color="F2A304"/>
            </w:tcBorders>
          </w:tcPr>
          <w:p w14:paraId="1751CC51" w14:textId="784BFCD6" w:rsidR="00A00BA3" w:rsidRPr="00EB6762" w:rsidRDefault="00A00BA3" w:rsidP="00A00BA3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Please state:</w:t>
            </w:r>
          </w:p>
        </w:tc>
        <w:tc>
          <w:tcPr>
            <w:tcW w:w="812" w:type="pct"/>
            <w:gridSpan w:val="3"/>
            <w:tcBorders>
              <w:top w:val="nil"/>
              <w:left w:val="single" w:sz="18" w:space="0" w:color="F2A304"/>
              <w:bottom w:val="single" w:sz="18" w:space="0" w:color="F2A304"/>
            </w:tcBorders>
          </w:tcPr>
          <w:p w14:paraId="0ACB4E36" w14:textId="784FE999" w:rsidR="00A00BA3" w:rsidRPr="00EB6762" w:rsidRDefault="00A00BA3" w:rsidP="00A00BA3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Please state:</w:t>
            </w:r>
          </w:p>
        </w:tc>
        <w:tc>
          <w:tcPr>
            <w:tcW w:w="1480" w:type="pct"/>
            <w:gridSpan w:val="3"/>
            <w:tcBorders>
              <w:top w:val="nil"/>
              <w:bottom w:val="single" w:sz="18" w:space="0" w:color="F2A304"/>
            </w:tcBorders>
          </w:tcPr>
          <w:p w14:paraId="4F0A03F4" w14:textId="446BC8C4" w:rsidR="00A00BA3" w:rsidRPr="00EB6762" w:rsidRDefault="00A00BA3" w:rsidP="00A00BA3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Please state:</w:t>
            </w:r>
          </w:p>
        </w:tc>
        <w:tc>
          <w:tcPr>
            <w:tcW w:w="950" w:type="pct"/>
            <w:gridSpan w:val="2"/>
            <w:tcBorders>
              <w:top w:val="nil"/>
              <w:bottom w:val="single" w:sz="18" w:space="0" w:color="F2A304"/>
            </w:tcBorders>
          </w:tcPr>
          <w:p w14:paraId="051278A1" w14:textId="19F37C65" w:rsidR="00A00BA3" w:rsidRPr="00EB6762" w:rsidRDefault="00A00BA3" w:rsidP="00A00BA3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Please state:</w:t>
            </w:r>
          </w:p>
        </w:tc>
      </w:tr>
    </w:tbl>
    <w:p w14:paraId="4B0E6934" w14:textId="77777777" w:rsidR="00A00BA3" w:rsidRPr="00A00BA3" w:rsidRDefault="00A00BA3" w:rsidP="00A00BA3">
      <w:pPr>
        <w:spacing w:after="0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single" w:sz="18" w:space="0" w:color="F2A304"/>
          <w:left w:val="single" w:sz="18" w:space="0" w:color="F2A304"/>
          <w:bottom w:val="single" w:sz="18" w:space="0" w:color="F2A304"/>
          <w:right w:val="single" w:sz="18" w:space="0" w:color="F2A304"/>
          <w:insideH w:val="single" w:sz="18" w:space="0" w:color="F2A304"/>
          <w:insideV w:val="single" w:sz="18" w:space="0" w:color="F2A304"/>
        </w:tblBorders>
        <w:tblLayout w:type="fixed"/>
        <w:tblLook w:val="04A0" w:firstRow="1" w:lastRow="0" w:firstColumn="1" w:lastColumn="0" w:noHBand="0" w:noVBand="1"/>
      </w:tblPr>
      <w:tblGrid>
        <w:gridCol w:w="9758"/>
        <w:gridCol w:w="400"/>
      </w:tblGrid>
      <w:tr w:rsidR="00A00BA3" w:rsidRPr="006106EC" w14:paraId="1C988A58" w14:textId="77777777" w:rsidTr="00A00BA3">
        <w:trPr>
          <w:trHeight w:val="283"/>
        </w:trPr>
        <w:tc>
          <w:tcPr>
            <w:tcW w:w="4803" w:type="pct"/>
            <w:tcBorders>
              <w:top w:val="single" w:sz="18" w:space="0" w:color="F2A304"/>
            </w:tcBorders>
          </w:tcPr>
          <w:p w14:paraId="534F352B" w14:textId="3BEB226C" w:rsidR="00A00BA3" w:rsidRPr="00A00BA3" w:rsidRDefault="00A00BA3" w:rsidP="00A00BA3">
            <w:pPr>
              <w:tabs>
                <w:tab w:val="left" w:pos="7245"/>
              </w:tabs>
              <w:spacing w:after="0"/>
              <w:jc w:val="right"/>
              <w:rPr>
                <w:rFonts w:ascii="Avenir Next LT Pro Demi" w:hAnsi="Avenir Next LT Pro Demi" w:cs="Calibri"/>
                <w:szCs w:val="24"/>
              </w:rPr>
            </w:pPr>
            <w:r w:rsidRPr="00A00BA3">
              <w:rPr>
                <w:rFonts w:ascii="Avenir Next LT Pro Demi" w:hAnsi="Avenir Next LT Pro Demi" w:cs="Calibri"/>
                <w:szCs w:val="24"/>
              </w:rPr>
              <w:t>Prefer not to answer:</w:t>
            </w:r>
          </w:p>
        </w:tc>
        <w:tc>
          <w:tcPr>
            <w:tcW w:w="197" w:type="pct"/>
            <w:tcBorders>
              <w:top w:val="single" w:sz="18" w:space="0" w:color="F2A304"/>
            </w:tcBorders>
          </w:tcPr>
          <w:p w14:paraId="7CC49517" w14:textId="2DBD5413" w:rsidR="00A00BA3" w:rsidRDefault="00A00BA3" w:rsidP="00A00BA3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</w:tbl>
    <w:p w14:paraId="5D91BA88" w14:textId="5418F6FC" w:rsidR="00F64E54" w:rsidRDefault="00A00BA3" w:rsidP="00EA4727">
      <w:pPr>
        <w:pStyle w:val="Heading3"/>
        <w:spacing w:before="0"/>
      </w:pPr>
      <w:r>
        <w:br/>
        <w:t>Sex</w:t>
      </w:r>
    </w:p>
    <w:tbl>
      <w:tblPr>
        <w:tblStyle w:val="TableGrid"/>
        <w:tblW w:w="5000" w:type="pct"/>
        <w:tblBorders>
          <w:top w:val="single" w:sz="18" w:space="0" w:color="F2A304"/>
          <w:left w:val="single" w:sz="18" w:space="0" w:color="F2A304"/>
          <w:bottom w:val="single" w:sz="18" w:space="0" w:color="F2A304"/>
          <w:right w:val="single" w:sz="18" w:space="0" w:color="F2A304"/>
          <w:insideH w:val="single" w:sz="18" w:space="0" w:color="F2A304"/>
          <w:insideV w:val="single" w:sz="18" w:space="0" w:color="F2A304"/>
        </w:tblBorders>
        <w:tblLook w:val="04A0" w:firstRow="1" w:lastRow="0" w:firstColumn="1" w:lastColumn="0" w:noHBand="0" w:noVBand="1"/>
      </w:tblPr>
      <w:tblGrid>
        <w:gridCol w:w="2105"/>
        <w:gridCol w:w="435"/>
        <w:gridCol w:w="2117"/>
        <w:gridCol w:w="425"/>
        <w:gridCol w:w="2125"/>
        <w:gridCol w:w="414"/>
        <w:gridCol w:w="2137"/>
        <w:gridCol w:w="400"/>
      </w:tblGrid>
      <w:tr w:rsidR="00A00BA3" w:rsidRPr="006106EC" w14:paraId="69ACA7D2" w14:textId="77777777" w:rsidTr="00A00BA3">
        <w:trPr>
          <w:trHeight w:val="283"/>
        </w:trPr>
        <w:tc>
          <w:tcPr>
            <w:tcW w:w="1036" w:type="pct"/>
            <w:vAlign w:val="center"/>
          </w:tcPr>
          <w:p w14:paraId="182CC58A" w14:textId="77777777" w:rsidR="00A00BA3" w:rsidRPr="00A00BA3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 w:rsidRPr="00A00BA3">
              <w:rPr>
                <w:rFonts w:cs="Calibri"/>
                <w:szCs w:val="24"/>
              </w:rPr>
              <w:t>Female</w:t>
            </w:r>
          </w:p>
        </w:tc>
        <w:tc>
          <w:tcPr>
            <w:tcW w:w="214" w:type="pct"/>
            <w:vAlign w:val="center"/>
          </w:tcPr>
          <w:p w14:paraId="58053C90" w14:textId="67AAA299" w:rsidR="00A00BA3" w:rsidRPr="00F64E54" w:rsidRDefault="00A00BA3" w:rsidP="004139E6">
            <w:pPr>
              <w:tabs>
                <w:tab w:val="left" w:pos="7245"/>
              </w:tabs>
              <w:spacing w:after="0"/>
              <w:rPr>
                <w:rFonts w:ascii="Avenir Next LT Pro Demi" w:hAnsi="Avenir Next LT Pro Demi" w:cs="Calibri"/>
                <w:color w:val="003399"/>
                <w:szCs w:val="24"/>
              </w:rPr>
            </w:pPr>
          </w:p>
        </w:tc>
        <w:tc>
          <w:tcPr>
            <w:tcW w:w="1042" w:type="pct"/>
            <w:vAlign w:val="center"/>
          </w:tcPr>
          <w:p w14:paraId="7AA4C815" w14:textId="77777777" w:rsidR="00A00BA3" w:rsidRPr="00FE4FB3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Male</w:t>
            </w:r>
          </w:p>
        </w:tc>
        <w:tc>
          <w:tcPr>
            <w:tcW w:w="209" w:type="pct"/>
            <w:vAlign w:val="center"/>
          </w:tcPr>
          <w:p w14:paraId="585BB14C" w14:textId="21920A60" w:rsidR="00A00BA3" w:rsidRPr="00FE4FB3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1046" w:type="pct"/>
            <w:vAlign w:val="center"/>
          </w:tcPr>
          <w:p w14:paraId="3A64C415" w14:textId="77777777" w:rsidR="00A00BA3" w:rsidRPr="00FE4FB3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Non-Binary</w:t>
            </w:r>
          </w:p>
        </w:tc>
        <w:tc>
          <w:tcPr>
            <w:tcW w:w="204" w:type="pct"/>
            <w:vAlign w:val="center"/>
          </w:tcPr>
          <w:p w14:paraId="12C7A709" w14:textId="72A4E151" w:rsidR="00A00BA3" w:rsidRPr="00FE4FB3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1052" w:type="pct"/>
            <w:vAlign w:val="center"/>
          </w:tcPr>
          <w:p w14:paraId="68815400" w14:textId="77777777" w:rsidR="00A00BA3" w:rsidRPr="00FE4FB3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Other</w:t>
            </w:r>
          </w:p>
        </w:tc>
        <w:tc>
          <w:tcPr>
            <w:tcW w:w="197" w:type="pct"/>
            <w:vAlign w:val="center"/>
          </w:tcPr>
          <w:p w14:paraId="074E80B7" w14:textId="22887871" w:rsidR="00A00BA3" w:rsidRPr="00FE4FB3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A00BA3" w:rsidRPr="006106EC" w14:paraId="1B8E5B5F" w14:textId="77777777" w:rsidTr="004139E6">
        <w:trPr>
          <w:trHeight w:val="283"/>
        </w:trPr>
        <w:tc>
          <w:tcPr>
            <w:tcW w:w="4803" w:type="pct"/>
            <w:gridSpan w:val="7"/>
            <w:tcBorders>
              <w:top w:val="single" w:sz="18" w:space="0" w:color="F2A304"/>
            </w:tcBorders>
          </w:tcPr>
          <w:p w14:paraId="3D7A4D38" w14:textId="77777777" w:rsidR="00A00BA3" w:rsidRPr="00A00BA3" w:rsidRDefault="00A00BA3" w:rsidP="004139E6">
            <w:pPr>
              <w:tabs>
                <w:tab w:val="left" w:pos="7245"/>
              </w:tabs>
              <w:spacing w:after="0"/>
              <w:jc w:val="right"/>
              <w:rPr>
                <w:rFonts w:ascii="Avenir Next LT Pro Demi" w:hAnsi="Avenir Next LT Pro Demi" w:cs="Calibri"/>
                <w:szCs w:val="24"/>
              </w:rPr>
            </w:pPr>
            <w:r w:rsidRPr="00A00BA3">
              <w:rPr>
                <w:rFonts w:ascii="Avenir Next LT Pro Demi" w:hAnsi="Avenir Next LT Pro Demi" w:cs="Calibri"/>
                <w:szCs w:val="24"/>
              </w:rPr>
              <w:t>Prefer not to answer:</w:t>
            </w:r>
          </w:p>
        </w:tc>
        <w:tc>
          <w:tcPr>
            <w:tcW w:w="197" w:type="pct"/>
            <w:tcBorders>
              <w:top w:val="single" w:sz="18" w:space="0" w:color="F2A304"/>
            </w:tcBorders>
          </w:tcPr>
          <w:p w14:paraId="17F13516" w14:textId="77777777" w:rsidR="00A00BA3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</w:tbl>
    <w:p w14:paraId="6AE06472" w14:textId="77777777" w:rsidR="00A00BA3" w:rsidRPr="00EA4727" w:rsidRDefault="00A00BA3" w:rsidP="00EA4727">
      <w:pPr>
        <w:spacing w:after="0"/>
        <w:rPr>
          <w:sz w:val="16"/>
          <w:szCs w:val="16"/>
        </w:rPr>
      </w:pPr>
    </w:p>
    <w:p w14:paraId="2159914A" w14:textId="121CB87E" w:rsidR="00A00BA3" w:rsidRDefault="00A00BA3" w:rsidP="00A00BA3">
      <w:pPr>
        <w:pStyle w:val="Heading3"/>
      </w:pPr>
      <w:r>
        <w:t>Gender</w:t>
      </w:r>
    </w:p>
    <w:tbl>
      <w:tblPr>
        <w:tblStyle w:val="TableGrid"/>
        <w:tblW w:w="5000" w:type="pct"/>
        <w:tblBorders>
          <w:top w:val="single" w:sz="18" w:space="0" w:color="F2A304"/>
          <w:left w:val="single" w:sz="18" w:space="0" w:color="F2A304"/>
          <w:bottom w:val="single" w:sz="18" w:space="0" w:color="F2A304"/>
          <w:right w:val="single" w:sz="18" w:space="0" w:color="F2A304"/>
          <w:insideH w:val="single" w:sz="18" w:space="0" w:color="F2A304"/>
          <w:insideV w:val="single" w:sz="18" w:space="0" w:color="F2A304"/>
        </w:tblBorders>
        <w:tblLook w:val="04A0" w:firstRow="1" w:lastRow="0" w:firstColumn="1" w:lastColumn="0" w:noHBand="0" w:noVBand="1"/>
      </w:tblPr>
      <w:tblGrid>
        <w:gridCol w:w="7350"/>
        <w:gridCol w:w="851"/>
        <w:gridCol w:w="423"/>
        <w:gridCol w:w="1136"/>
        <w:gridCol w:w="398"/>
      </w:tblGrid>
      <w:tr w:rsidR="00EA4727" w:rsidRPr="006106EC" w14:paraId="51569C85" w14:textId="77777777" w:rsidTr="00EA4727">
        <w:trPr>
          <w:trHeight w:val="283"/>
        </w:trPr>
        <w:tc>
          <w:tcPr>
            <w:tcW w:w="3618" w:type="pct"/>
            <w:vAlign w:val="center"/>
          </w:tcPr>
          <w:p w14:paraId="396A1C45" w14:textId="7939BE0A" w:rsidR="00EA4727" w:rsidRPr="00EA4727" w:rsidRDefault="00EA4727" w:rsidP="004139E6">
            <w:pPr>
              <w:tabs>
                <w:tab w:val="left" w:pos="7245"/>
              </w:tabs>
              <w:spacing w:after="0"/>
              <w:rPr>
                <w:rFonts w:ascii="Avenir Next LT Pro Demi" w:hAnsi="Avenir Next LT Pro Demi" w:cs="Calibri"/>
                <w:szCs w:val="24"/>
              </w:rPr>
            </w:pPr>
            <w:r w:rsidRPr="00EA4727">
              <w:rPr>
                <w:rFonts w:ascii="Avenir Next LT Pro Demi" w:hAnsi="Avenir Next LT Pro Demi" w:cs="Calibri"/>
                <w:szCs w:val="24"/>
              </w:rPr>
              <w:t>Do you consider yourself to be trans?</w:t>
            </w:r>
          </w:p>
        </w:tc>
        <w:tc>
          <w:tcPr>
            <w:tcW w:w="419" w:type="pct"/>
            <w:vAlign w:val="center"/>
          </w:tcPr>
          <w:p w14:paraId="36CB5C62" w14:textId="0A1F9F7F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Yes</w:t>
            </w:r>
          </w:p>
        </w:tc>
        <w:tc>
          <w:tcPr>
            <w:tcW w:w="208" w:type="pct"/>
            <w:vAlign w:val="center"/>
          </w:tcPr>
          <w:p w14:paraId="32A3E2DC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5442E1CB" w14:textId="1543118D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No</w:t>
            </w:r>
          </w:p>
        </w:tc>
        <w:tc>
          <w:tcPr>
            <w:tcW w:w="196" w:type="pct"/>
            <w:vAlign w:val="center"/>
          </w:tcPr>
          <w:p w14:paraId="24DD1AB7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A00BA3" w:rsidRPr="006106EC" w14:paraId="28DCA9FB" w14:textId="77777777" w:rsidTr="00EA4727">
        <w:trPr>
          <w:trHeight w:val="283"/>
        </w:trPr>
        <w:tc>
          <w:tcPr>
            <w:tcW w:w="4804" w:type="pct"/>
            <w:gridSpan w:val="4"/>
            <w:tcBorders>
              <w:top w:val="single" w:sz="18" w:space="0" w:color="F2A304"/>
            </w:tcBorders>
          </w:tcPr>
          <w:p w14:paraId="02BF8372" w14:textId="77777777" w:rsidR="00A00BA3" w:rsidRPr="00A00BA3" w:rsidRDefault="00A00BA3" w:rsidP="004139E6">
            <w:pPr>
              <w:tabs>
                <w:tab w:val="left" w:pos="7245"/>
              </w:tabs>
              <w:spacing w:after="0"/>
              <w:jc w:val="right"/>
              <w:rPr>
                <w:rFonts w:ascii="Avenir Next LT Pro Demi" w:hAnsi="Avenir Next LT Pro Demi" w:cs="Calibri"/>
                <w:szCs w:val="24"/>
              </w:rPr>
            </w:pPr>
            <w:r w:rsidRPr="00A00BA3">
              <w:rPr>
                <w:rFonts w:ascii="Avenir Next LT Pro Demi" w:hAnsi="Avenir Next LT Pro Demi" w:cs="Calibri"/>
                <w:szCs w:val="24"/>
              </w:rPr>
              <w:t>Prefer not to answer:</w:t>
            </w:r>
          </w:p>
        </w:tc>
        <w:tc>
          <w:tcPr>
            <w:tcW w:w="196" w:type="pct"/>
            <w:tcBorders>
              <w:top w:val="single" w:sz="18" w:space="0" w:color="F2A304"/>
            </w:tcBorders>
          </w:tcPr>
          <w:p w14:paraId="082259D3" w14:textId="77777777" w:rsidR="00A00BA3" w:rsidRDefault="00A00BA3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</w:tbl>
    <w:p w14:paraId="3471C0BE" w14:textId="77777777" w:rsidR="00A00BA3" w:rsidRDefault="00A00BA3" w:rsidP="00A00BA3"/>
    <w:p w14:paraId="682049FC" w14:textId="5D32183D" w:rsidR="00EA4727" w:rsidRDefault="00EA4727" w:rsidP="00EA4727">
      <w:pPr>
        <w:pStyle w:val="Heading3"/>
        <w:spacing w:before="0"/>
      </w:pPr>
      <w:r>
        <w:lastRenderedPageBreak/>
        <w:t>Sexual Orientation</w:t>
      </w:r>
    </w:p>
    <w:tbl>
      <w:tblPr>
        <w:tblStyle w:val="TableGrid"/>
        <w:tblW w:w="5000" w:type="pct"/>
        <w:tblBorders>
          <w:top w:val="single" w:sz="18" w:space="0" w:color="F2A304"/>
          <w:left w:val="single" w:sz="18" w:space="0" w:color="F2A304"/>
          <w:bottom w:val="single" w:sz="18" w:space="0" w:color="F2A304"/>
          <w:right w:val="single" w:sz="18" w:space="0" w:color="F2A304"/>
          <w:insideH w:val="single" w:sz="18" w:space="0" w:color="F2A304"/>
          <w:insideV w:val="single" w:sz="18" w:space="0" w:color="F2A304"/>
        </w:tblBorders>
        <w:tblLook w:val="04A0" w:firstRow="1" w:lastRow="0" w:firstColumn="1" w:lastColumn="0" w:noHBand="0" w:noVBand="1"/>
      </w:tblPr>
      <w:tblGrid>
        <w:gridCol w:w="1678"/>
        <w:gridCol w:w="382"/>
        <w:gridCol w:w="1585"/>
        <w:gridCol w:w="445"/>
        <w:gridCol w:w="1820"/>
        <w:gridCol w:w="402"/>
        <w:gridCol w:w="1674"/>
        <w:gridCol w:w="402"/>
        <w:gridCol w:w="1396"/>
        <w:gridCol w:w="374"/>
      </w:tblGrid>
      <w:tr w:rsidR="00EA4727" w:rsidRPr="006106EC" w14:paraId="7FD02262" w14:textId="77777777" w:rsidTr="00EA4727">
        <w:trPr>
          <w:trHeight w:val="283"/>
        </w:trPr>
        <w:tc>
          <w:tcPr>
            <w:tcW w:w="826" w:type="pct"/>
            <w:vAlign w:val="center"/>
          </w:tcPr>
          <w:p w14:paraId="64D8C184" w14:textId="77777777" w:rsidR="00EA4727" w:rsidRPr="00A00BA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Bisexual</w:t>
            </w:r>
          </w:p>
        </w:tc>
        <w:tc>
          <w:tcPr>
            <w:tcW w:w="188" w:type="pct"/>
            <w:vAlign w:val="center"/>
          </w:tcPr>
          <w:p w14:paraId="48A0EBDE" w14:textId="39AAB46E" w:rsidR="00EA4727" w:rsidRPr="00A00BA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2751F000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Lesbian</w:t>
            </w:r>
          </w:p>
        </w:tc>
        <w:tc>
          <w:tcPr>
            <w:tcW w:w="219" w:type="pct"/>
            <w:vAlign w:val="center"/>
          </w:tcPr>
          <w:p w14:paraId="7C251847" w14:textId="76048AE8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896" w:type="pct"/>
            <w:vAlign w:val="center"/>
          </w:tcPr>
          <w:p w14:paraId="4E48FCA5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Gay</w:t>
            </w:r>
          </w:p>
        </w:tc>
        <w:tc>
          <w:tcPr>
            <w:tcW w:w="198" w:type="pct"/>
            <w:vAlign w:val="center"/>
          </w:tcPr>
          <w:p w14:paraId="004D9D6B" w14:textId="0A3FD7DD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824" w:type="pct"/>
            <w:vAlign w:val="center"/>
          </w:tcPr>
          <w:p w14:paraId="2B5CF9F1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Heterosexual</w:t>
            </w:r>
          </w:p>
        </w:tc>
        <w:tc>
          <w:tcPr>
            <w:tcW w:w="198" w:type="pct"/>
            <w:vAlign w:val="center"/>
          </w:tcPr>
          <w:p w14:paraId="3C9CC7F8" w14:textId="3D84D144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687" w:type="pct"/>
            <w:vAlign w:val="center"/>
          </w:tcPr>
          <w:p w14:paraId="5D0A6B48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Other</w:t>
            </w:r>
          </w:p>
        </w:tc>
        <w:tc>
          <w:tcPr>
            <w:tcW w:w="184" w:type="pct"/>
            <w:vAlign w:val="center"/>
          </w:tcPr>
          <w:p w14:paraId="380A579E" w14:textId="354617C3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EA4727" w:rsidRPr="006106EC" w14:paraId="0ADD2F47" w14:textId="77777777" w:rsidTr="00EA4727">
        <w:trPr>
          <w:trHeight w:val="283"/>
        </w:trPr>
        <w:tc>
          <w:tcPr>
            <w:tcW w:w="4816" w:type="pct"/>
            <w:gridSpan w:val="9"/>
            <w:tcBorders>
              <w:top w:val="single" w:sz="18" w:space="0" w:color="F2A304"/>
            </w:tcBorders>
          </w:tcPr>
          <w:p w14:paraId="6EC40F92" w14:textId="77777777" w:rsidR="00EA4727" w:rsidRPr="00A00BA3" w:rsidRDefault="00EA4727" w:rsidP="004139E6">
            <w:pPr>
              <w:tabs>
                <w:tab w:val="left" w:pos="7245"/>
              </w:tabs>
              <w:spacing w:after="0"/>
              <w:jc w:val="right"/>
              <w:rPr>
                <w:rFonts w:ascii="Avenir Next LT Pro Demi" w:hAnsi="Avenir Next LT Pro Demi" w:cs="Calibri"/>
                <w:szCs w:val="24"/>
              </w:rPr>
            </w:pPr>
            <w:r w:rsidRPr="00A00BA3">
              <w:rPr>
                <w:rFonts w:ascii="Avenir Next LT Pro Demi" w:hAnsi="Avenir Next LT Pro Demi" w:cs="Calibri"/>
                <w:szCs w:val="24"/>
              </w:rPr>
              <w:t>Prefer not to answer:</w:t>
            </w:r>
          </w:p>
        </w:tc>
        <w:tc>
          <w:tcPr>
            <w:tcW w:w="184" w:type="pct"/>
            <w:tcBorders>
              <w:top w:val="single" w:sz="18" w:space="0" w:color="F2A304"/>
            </w:tcBorders>
          </w:tcPr>
          <w:p w14:paraId="72964B8C" w14:textId="77777777" w:rsidR="00EA4727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</w:tbl>
    <w:p w14:paraId="25D19D49" w14:textId="4C6362F5" w:rsidR="00EA4727" w:rsidRDefault="00EA4727" w:rsidP="00EA4727">
      <w:pPr>
        <w:pStyle w:val="Heading3"/>
        <w:spacing w:before="0"/>
      </w:pPr>
      <w:r w:rsidRPr="00EA4727">
        <w:rPr>
          <w:sz w:val="16"/>
          <w:szCs w:val="16"/>
        </w:rPr>
        <w:br/>
      </w:r>
      <w:r>
        <w:t>Age</w:t>
      </w:r>
    </w:p>
    <w:tbl>
      <w:tblPr>
        <w:tblStyle w:val="TableGrid"/>
        <w:tblW w:w="5000" w:type="pct"/>
        <w:tblBorders>
          <w:top w:val="single" w:sz="18" w:space="0" w:color="F2A304"/>
          <w:left w:val="single" w:sz="18" w:space="0" w:color="F2A304"/>
          <w:bottom w:val="single" w:sz="18" w:space="0" w:color="F2A304"/>
          <w:right w:val="single" w:sz="18" w:space="0" w:color="F2A304"/>
          <w:insideH w:val="single" w:sz="18" w:space="0" w:color="F2A304"/>
          <w:insideV w:val="single" w:sz="18" w:space="0" w:color="F2A304"/>
        </w:tblBorders>
        <w:tblLook w:val="04A0" w:firstRow="1" w:lastRow="0" w:firstColumn="1" w:lastColumn="0" w:noHBand="0" w:noVBand="1"/>
      </w:tblPr>
      <w:tblGrid>
        <w:gridCol w:w="1252"/>
        <w:gridCol w:w="490"/>
        <w:gridCol w:w="1256"/>
        <w:gridCol w:w="423"/>
        <w:gridCol w:w="1264"/>
        <w:gridCol w:w="416"/>
        <w:gridCol w:w="1276"/>
        <w:gridCol w:w="404"/>
        <w:gridCol w:w="1284"/>
        <w:gridCol w:w="396"/>
        <w:gridCol w:w="1329"/>
        <w:gridCol w:w="368"/>
      </w:tblGrid>
      <w:tr w:rsidR="00EA4727" w:rsidRPr="006106EC" w14:paraId="5F41B1D2" w14:textId="77777777" w:rsidTr="00EA4727">
        <w:trPr>
          <w:trHeight w:val="283"/>
        </w:trPr>
        <w:tc>
          <w:tcPr>
            <w:tcW w:w="617" w:type="pct"/>
            <w:vAlign w:val="center"/>
          </w:tcPr>
          <w:p w14:paraId="605B25B0" w14:textId="77777777" w:rsidR="00EA4727" w:rsidRPr="00A00BA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Under 18</w:t>
            </w:r>
          </w:p>
        </w:tc>
        <w:tc>
          <w:tcPr>
            <w:tcW w:w="241" w:type="pct"/>
            <w:vAlign w:val="center"/>
          </w:tcPr>
          <w:p w14:paraId="6BF2F8B6" w14:textId="4C6BD870" w:rsidR="00EA4727" w:rsidRPr="00A00BA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73ACE32F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18-24</w:t>
            </w:r>
          </w:p>
        </w:tc>
        <w:tc>
          <w:tcPr>
            <w:tcW w:w="208" w:type="pct"/>
            <w:vAlign w:val="center"/>
          </w:tcPr>
          <w:p w14:paraId="04C788D2" w14:textId="2350F3FD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622" w:type="pct"/>
            <w:vAlign w:val="center"/>
          </w:tcPr>
          <w:p w14:paraId="656FD941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25-49</w:t>
            </w:r>
          </w:p>
        </w:tc>
        <w:tc>
          <w:tcPr>
            <w:tcW w:w="205" w:type="pct"/>
            <w:vAlign w:val="center"/>
          </w:tcPr>
          <w:p w14:paraId="22CA9A6D" w14:textId="2F68E041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628" w:type="pct"/>
            <w:vAlign w:val="center"/>
          </w:tcPr>
          <w:p w14:paraId="21A9DA46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50-64</w:t>
            </w:r>
          </w:p>
        </w:tc>
        <w:tc>
          <w:tcPr>
            <w:tcW w:w="199" w:type="pct"/>
            <w:vAlign w:val="center"/>
          </w:tcPr>
          <w:p w14:paraId="30BD341D" w14:textId="7FFCD5FA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6C1A8626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65-74</w:t>
            </w:r>
          </w:p>
        </w:tc>
        <w:tc>
          <w:tcPr>
            <w:tcW w:w="195" w:type="pct"/>
            <w:vAlign w:val="center"/>
          </w:tcPr>
          <w:p w14:paraId="440576E5" w14:textId="02C8CAD9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02483FEF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75+</w:t>
            </w:r>
          </w:p>
        </w:tc>
        <w:tc>
          <w:tcPr>
            <w:tcW w:w="182" w:type="pct"/>
            <w:vAlign w:val="center"/>
          </w:tcPr>
          <w:p w14:paraId="503A14ED" w14:textId="452D9F62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EA4727" w:rsidRPr="006106EC" w14:paraId="6CFB5059" w14:textId="77777777" w:rsidTr="00EA4727">
        <w:trPr>
          <w:trHeight w:val="283"/>
        </w:trPr>
        <w:tc>
          <w:tcPr>
            <w:tcW w:w="4818" w:type="pct"/>
            <w:gridSpan w:val="11"/>
            <w:tcBorders>
              <w:top w:val="single" w:sz="18" w:space="0" w:color="F2A304"/>
            </w:tcBorders>
          </w:tcPr>
          <w:p w14:paraId="764FAA70" w14:textId="77777777" w:rsidR="00EA4727" w:rsidRPr="00A00BA3" w:rsidRDefault="00EA4727" w:rsidP="004139E6">
            <w:pPr>
              <w:tabs>
                <w:tab w:val="left" w:pos="7245"/>
              </w:tabs>
              <w:spacing w:after="0"/>
              <w:jc w:val="right"/>
              <w:rPr>
                <w:rFonts w:ascii="Avenir Next LT Pro Demi" w:hAnsi="Avenir Next LT Pro Demi" w:cs="Calibri"/>
                <w:szCs w:val="24"/>
              </w:rPr>
            </w:pPr>
            <w:r w:rsidRPr="00A00BA3">
              <w:rPr>
                <w:rFonts w:ascii="Avenir Next LT Pro Demi" w:hAnsi="Avenir Next LT Pro Demi" w:cs="Calibri"/>
                <w:szCs w:val="24"/>
              </w:rPr>
              <w:t>Prefer not to answer:</w:t>
            </w:r>
          </w:p>
        </w:tc>
        <w:tc>
          <w:tcPr>
            <w:tcW w:w="182" w:type="pct"/>
            <w:tcBorders>
              <w:top w:val="single" w:sz="18" w:space="0" w:color="F2A304"/>
            </w:tcBorders>
          </w:tcPr>
          <w:p w14:paraId="694A9321" w14:textId="77777777" w:rsidR="00EA4727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</w:tbl>
    <w:p w14:paraId="427FCE36" w14:textId="77777777" w:rsidR="00EA4727" w:rsidRDefault="00EA4727" w:rsidP="00F64E54">
      <w:pPr>
        <w:pStyle w:val="Heading3"/>
      </w:pPr>
    </w:p>
    <w:p w14:paraId="11E936C3" w14:textId="77777777" w:rsidR="00EA4727" w:rsidRDefault="00EA4727" w:rsidP="00F64E54">
      <w:pPr>
        <w:pStyle w:val="Heading3"/>
      </w:pPr>
      <w:r>
        <w:t>Disability</w:t>
      </w:r>
    </w:p>
    <w:tbl>
      <w:tblPr>
        <w:tblStyle w:val="TableGrid"/>
        <w:tblW w:w="5000" w:type="pct"/>
        <w:tblBorders>
          <w:top w:val="single" w:sz="18" w:space="0" w:color="F2A304"/>
          <w:left w:val="single" w:sz="18" w:space="0" w:color="F2A304"/>
          <w:bottom w:val="single" w:sz="18" w:space="0" w:color="F2A304"/>
          <w:right w:val="single" w:sz="18" w:space="0" w:color="F2A304"/>
          <w:insideH w:val="single" w:sz="18" w:space="0" w:color="F2A304"/>
          <w:insideV w:val="single" w:sz="18" w:space="0" w:color="F2A304"/>
        </w:tblBorders>
        <w:tblLook w:val="04A0" w:firstRow="1" w:lastRow="0" w:firstColumn="1" w:lastColumn="0" w:noHBand="0" w:noVBand="1"/>
      </w:tblPr>
      <w:tblGrid>
        <w:gridCol w:w="7350"/>
        <w:gridCol w:w="851"/>
        <w:gridCol w:w="423"/>
        <w:gridCol w:w="1136"/>
        <w:gridCol w:w="398"/>
      </w:tblGrid>
      <w:tr w:rsidR="00EA4727" w:rsidRPr="006106EC" w14:paraId="612C3ADA" w14:textId="77777777" w:rsidTr="004139E6">
        <w:trPr>
          <w:trHeight w:val="283"/>
        </w:trPr>
        <w:tc>
          <w:tcPr>
            <w:tcW w:w="3618" w:type="pct"/>
            <w:vAlign w:val="center"/>
          </w:tcPr>
          <w:p w14:paraId="3AE690D6" w14:textId="2FE71FD3" w:rsidR="00EA4727" w:rsidRPr="00EA4727" w:rsidRDefault="00EA4727" w:rsidP="004139E6">
            <w:pPr>
              <w:tabs>
                <w:tab w:val="left" w:pos="7245"/>
              </w:tabs>
              <w:spacing w:after="0"/>
              <w:rPr>
                <w:rFonts w:ascii="Avenir Next LT Pro Demi" w:hAnsi="Avenir Next LT Pro Demi" w:cs="Calibri"/>
                <w:szCs w:val="24"/>
              </w:rPr>
            </w:pPr>
            <w:r w:rsidRPr="00EA4727">
              <w:rPr>
                <w:rFonts w:ascii="Avenir Next LT Pro Demi" w:hAnsi="Avenir Next LT Pro Demi" w:cs="Calibri"/>
                <w:szCs w:val="24"/>
              </w:rPr>
              <w:t xml:space="preserve">Do you consider yourself </w:t>
            </w:r>
            <w:r>
              <w:rPr>
                <w:rFonts w:ascii="Avenir Next LT Pro Demi" w:hAnsi="Avenir Next LT Pro Demi" w:cs="Calibri"/>
                <w:szCs w:val="24"/>
              </w:rPr>
              <w:t>disabled?</w:t>
            </w:r>
          </w:p>
        </w:tc>
        <w:tc>
          <w:tcPr>
            <w:tcW w:w="419" w:type="pct"/>
            <w:vAlign w:val="center"/>
          </w:tcPr>
          <w:p w14:paraId="3A4F2BD9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Yes</w:t>
            </w:r>
          </w:p>
        </w:tc>
        <w:tc>
          <w:tcPr>
            <w:tcW w:w="208" w:type="pct"/>
            <w:vAlign w:val="center"/>
          </w:tcPr>
          <w:p w14:paraId="0A51EFF6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046F78D4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No</w:t>
            </w:r>
          </w:p>
        </w:tc>
        <w:tc>
          <w:tcPr>
            <w:tcW w:w="196" w:type="pct"/>
            <w:vAlign w:val="center"/>
          </w:tcPr>
          <w:p w14:paraId="437B02EE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EA4727" w:rsidRPr="006106EC" w14:paraId="2A7731DA" w14:textId="77777777" w:rsidTr="004139E6">
        <w:trPr>
          <w:trHeight w:val="283"/>
        </w:trPr>
        <w:tc>
          <w:tcPr>
            <w:tcW w:w="4804" w:type="pct"/>
            <w:gridSpan w:val="4"/>
            <w:tcBorders>
              <w:top w:val="single" w:sz="18" w:space="0" w:color="F2A304"/>
            </w:tcBorders>
          </w:tcPr>
          <w:p w14:paraId="78DAA797" w14:textId="77777777" w:rsidR="00EA4727" w:rsidRPr="00A00BA3" w:rsidRDefault="00EA4727" w:rsidP="004139E6">
            <w:pPr>
              <w:tabs>
                <w:tab w:val="left" w:pos="7245"/>
              </w:tabs>
              <w:spacing w:after="0"/>
              <w:jc w:val="right"/>
              <w:rPr>
                <w:rFonts w:ascii="Avenir Next LT Pro Demi" w:hAnsi="Avenir Next LT Pro Demi" w:cs="Calibri"/>
                <w:szCs w:val="24"/>
              </w:rPr>
            </w:pPr>
            <w:r w:rsidRPr="00A00BA3">
              <w:rPr>
                <w:rFonts w:ascii="Avenir Next LT Pro Demi" w:hAnsi="Avenir Next LT Pro Demi" w:cs="Calibri"/>
                <w:szCs w:val="24"/>
              </w:rPr>
              <w:t>Prefer not to answer:</w:t>
            </w:r>
          </w:p>
        </w:tc>
        <w:tc>
          <w:tcPr>
            <w:tcW w:w="196" w:type="pct"/>
            <w:tcBorders>
              <w:top w:val="single" w:sz="18" w:space="0" w:color="F2A304"/>
            </w:tcBorders>
          </w:tcPr>
          <w:p w14:paraId="775C495B" w14:textId="77777777" w:rsidR="00EA4727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</w:tbl>
    <w:p w14:paraId="6E67E5F9" w14:textId="77777777" w:rsidR="00EA4727" w:rsidRDefault="00EA4727" w:rsidP="00F64E54">
      <w:pPr>
        <w:pStyle w:val="Heading3"/>
      </w:pPr>
    </w:p>
    <w:p w14:paraId="22EE6111" w14:textId="77316F59" w:rsidR="00EA4727" w:rsidRDefault="00EA4727" w:rsidP="00EA4727">
      <w:pPr>
        <w:pStyle w:val="Heading3"/>
        <w:spacing w:before="0"/>
      </w:pPr>
      <w:r>
        <w:t>Religion or Belief</w:t>
      </w:r>
    </w:p>
    <w:tbl>
      <w:tblPr>
        <w:tblStyle w:val="TableGrid"/>
        <w:tblW w:w="5000" w:type="pct"/>
        <w:tblBorders>
          <w:top w:val="single" w:sz="18" w:space="0" w:color="F2A304"/>
          <w:left w:val="single" w:sz="18" w:space="0" w:color="F2A304"/>
          <w:bottom w:val="single" w:sz="18" w:space="0" w:color="F2A304"/>
          <w:right w:val="single" w:sz="18" w:space="0" w:color="F2A304"/>
          <w:insideH w:val="single" w:sz="18" w:space="0" w:color="F2A304"/>
          <w:insideV w:val="single" w:sz="18" w:space="0" w:color="F2A304"/>
        </w:tblBorders>
        <w:tblLook w:val="04A0" w:firstRow="1" w:lastRow="0" w:firstColumn="1" w:lastColumn="0" w:noHBand="0" w:noVBand="1"/>
      </w:tblPr>
      <w:tblGrid>
        <w:gridCol w:w="2105"/>
        <w:gridCol w:w="435"/>
        <w:gridCol w:w="2117"/>
        <w:gridCol w:w="425"/>
        <w:gridCol w:w="2125"/>
        <w:gridCol w:w="414"/>
        <w:gridCol w:w="2137"/>
        <w:gridCol w:w="400"/>
      </w:tblGrid>
      <w:tr w:rsidR="00EA4727" w:rsidRPr="006106EC" w14:paraId="337D107E" w14:textId="77777777" w:rsidTr="004139E6">
        <w:trPr>
          <w:trHeight w:val="283"/>
        </w:trPr>
        <w:tc>
          <w:tcPr>
            <w:tcW w:w="1036" w:type="pct"/>
            <w:vAlign w:val="center"/>
          </w:tcPr>
          <w:p w14:paraId="6DAADA04" w14:textId="0C6C5A9B" w:rsidR="00EA4727" w:rsidRPr="00A00BA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Buddhist</w:t>
            </w:r>
          </w:p>
        </w:tc>
        <w:tc>
          <w:tcPr>
            <w:tcW w:w="214" w:type="pct"/>
            <w:vAlign w:val="center"/>
          </w:tcPr>
          <w:p w14:paraId="4E7AB9F9" w14:textId="77777777" w:rsidR="00EA4727" w:rsidRPr="00F64E54" w:rsidRDefault="00EA4727" w:rsidP="004139E6">
            <w:pPr>
              <w:tabs>
                <w:tab w:val="left" w:pos="7245"/>
              </w:tabs>
              <w:spacing w:after="0"/>
              <w:rPr>
                <w:rFonts w:ascii="Avenir Next LT Pro Demi" w:hAnsi="Avenir Next LT Pro Demi" w:cs="Calibri"/>
                <w:color w:val="003399"/>
                <w:szCs w:val="24"/>
              </w:rPr>
            </w:pPr>
          </w:p>
        </w:tc>
        <w:tc>
          <w:tcPr>
            <w:tcW w:w="1042" w:type="pct"/>
            <w:vAlign w:val="center"/>
          </w:tcPr>
          <w:p w14:paraId="553D5C4C" w14:textId="0B5E6524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Christian</w:t>
            </w:r>
          </w:p>
        </w:tc>
        <w:tc>
          <w:tcPr>
            <w:tcW w:w="209" w:type="pct"/>
            <w:vAlign w:val="center"/>
          </w:tcPr>
          <w:p w14:paraId="2E0ABD75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1046" w:type="pct"/>
            <w:vAlign w:val="center"/>
          </w:tcPr>
          <w:p w14:paraId="6D12EFEB" w14:textId="135AF669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Hindu</w:t>
            </w:r>
          </w:p>
        </w:tc>
        <w:tc>
          <w:tcPr>
            <w:tcW w:w="204" w:type="pct"/>
            <w:vAlign w:val="center"/>
          </w:tcPr>
          <w:p w14:paraId="0A8AEFFA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1052" w:type="pct"/>
            <w:vAlign w:val="center"/>
          </w:tcPr>
          <w:p w14:paraId="0F2508FD" w14:textId="78553CB5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Jewish</w:t>
            </w:r>
          </w:p>
        </w:tc>
        <w:tc>
          <w:tcPr>
            <w:tcW w:w="197" w:type="pct"/>
            <w:vAlign w:val="center"/>
          </w:tcPr>
          <w:p w14:paraId="1AD68A1C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EA4727" w:rsidRPr="006106EC" w14:paraId="1D2D12AA" w14:textId="77777777" w:rsidTr="004139E6">
        <w:trPr>
          <w:trHeight w:val="283"/>
        </w:trPr>
        <w:tc>
          <w:tcPr>
            <w:tcW w:w="1036" w:type="pct"/>
            <w:vAlign w:val="center"/>
          </w:tcPr>
          <w:p w14:paraId="0B056112" w14:textId="6FBF81D3" w:rsidR="00EA4727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Muslim</w:t>
            </w:r>
          </w:p>
        </w:tc>
        <w:tc>
          <w:tcPr>
            <w:tcW w:w="214" w:type="pct"/>
            <w:vAlign w:val="center"/>
          </w:tcPr>
          <w:p w14:paraId="6869B0CD" w14:textId="77777777" w:rsidR="00EA4727" w:rsidRPr="00F64E54" w:rsidRDefault="00EA4727" w:rsidP="004139E6">
            <w:pPr>
              <w:tabs>
                <w:tab w:val="left" w:pos="7245"/>
              </w:tabs>
              <w:spacing w:after="0"/>
              <w:rPr>
                <w:rFonts w:ascii="Avenir Next LT Pro Demi" w:hAnsi="Avenir Next LT Pro Demi" w:cs="Calibri"/>
                <w:color w:val="003399"/>
                <w:szCs w:val="24"/>
              </w:rPr>
            </w:pPr>
          </w:p>
        </w:tc>
        <w:tc>
          <w:tcPr>
            <w:tcW w:w="1042" w:type="pct"/>
            <w:vAlign w:val="center"/>
          </w:tcPr>
          <w:p w14:paraId="39B08A54" w14:textId="7DD112F9" w:rsidR="00EA4727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Sikh</w:t>
            </w:r>
          </w:p>
        </w:tc>
        <w:tc>
          <w:tcPr>
            <w:tcW w:w="209" w:type="pct"/>
            <w:vAlign w:val="center"/>
          </w:tcPr>
          <w:p w14:paraId="44B79AE6" w14:textId="035732D2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1046" w:type="pct"/>
            <w:vAlign w:val="center"/>
          </w:tcPr>
          <w:p w14:paraId="52BE2FFD" w14:textId="341BADCD" w:rsidR="00EA4727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No religion</w:t>
            </w:r>
          </w:p>
        </w:tc>
        <w:tc>
          <w:tcPr>
            <w:tcW w:w="204" w:type="pct"/>
            <w:vAlign w:val="center"/>
          </w:tcPr>
          <w:p w14:paraId="6543CCDB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1052" w:type="pct"/>
            <w:vAlign w:val="center"/>
          </w:tcPr>
          <w:p w14:paraId="7516E67D" w14:textId="54455837" w:rsidR="00EA4727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Don’t know</w:t>
            </w:r>
          </w:p>
        </w:tc>
        <w:tc>
          <w:tcPr>
            <w:tcW w:w="197" w:type="pct"/>
            <w:vAlign w:val="center"/>
          </w:tcPr>
          <w:p w14:paraId="0A95500F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EA4727" w:rsidRPr="006106EC" w14:paraId="2688112C" w14:textId="77777777" w:rsidTr="00EA4727">
        <w:trPr>
          <w:trHeight w:val="283"/>
        </w:trPr>
        <w:tc>
          <w:tcPr>
            <w:tcW w:w="1036" w:type="pct"/>
            <w:vAlign w:val="center"/>
          </w:tcPr>
          <w:p w14:paraId="2C338D39" w14:textId="19BC1EAD" w:rsidR="00EA4727" w:rsidRDefault="00EA4727" w:rsidP="00EA4727">
            <w:pPr>
              <w:tabs>
                <w:tab w:val="left" w:pos="7245"/>
              </w:tabs>
              <w:spacing w:after="0"/>
              <w:jc w:val="right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Other:</w:t>
            </w:r>
          </w:p>
        </w:tc>
        <w:tc>
          <w:tcPr>
            <w:tcW w:w="3964" w:type="pct"/>
            <w:gridSpan w:val="7"/>
            <w:vAlign w:val="center"/>
          </w:tcPr>
          <w:p w14:paraId="7B7DDCAF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EA4727" w:rsidRPr="006106EC" w14:paraId="209709C5" w14:textId="77777777" w:rsidTr="004139E6">
        <w:trPr>
          <w:trHeight w:val="283"/>
        </w:trPr>
        <w:tc>
          <w:tcPr>
            <w:tcW w:w="4803" w:type="pct"/>
            <w:gridSpan w:val="7"/>
            <w:tcBorders>
              <w:top w:val="single" w:sz="18" w:space="0" w:color="F2A304"/>
            </w:tcBorders>
          </w:tcPr>
          <w:p w14:paraId="5FEE6DB7" w14:textId="77777777" w:rsidR="00EA4727" w:rsidRPr="00A00BA3" w:rsidRDefault="00EA4727" w:rsidP="004139E6">
            <w:pPr>
              <w:tabs>
                <w:tab w:val="left" w:pos="7245"/>
              </w:tabs>
              <w:spacing w:after="0"/>
              <w:jc w:val="right"/>
              <w:rPr>
                <w:rFonts w:ascii="Avenir Next LT Pro Demi" w:hAnsi="Avenir Next LT Pro Demi" w:cs="Calibri"/>
                <w:szCs w:val="24"/>
              </w:rPr>
            </w:pPr>
            <w:r w:rsidRPr="00A00BA3">
              <w:rPr>
                <w:rFonts w:ascii="Avenir Next LT Pro Demi" w:hAnsi="Avenir Next LT Pro Demi" w:cs="Calibri"/>
                <w:szCs w:val="24"/>
              </w:rPr>
              <w:t>Prefer not to answer:</w:t>
            </w:r>
          </w:p>
        </w:tc>
        <w:tc>
          <w:tcPr>
            <w:tcW w:w="197" w:type="pct"/>
            <w:tcBorders>
              <w:top w:val="single" w:sz="18" w:space="0" w:color="F2A304"/>
            </w:tcBorders>
          </w:tcPr>
          <w:p w14:paraId="58F3EB4F" w14:textId="77777777" w:rsidR="00EA4727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</w:tbl>
    <w:p w14:paraId="24A28F94" w14:textId="56AD82C7" w:rsidR="00EA4727" w:rsidRDefault="00EA4727" w:rsidP="00EA4727">
      <w:pPr>
        <w:pStyle w:val="Heading3"/>
      </w:pPr>
      <w:r>
        <w:br/>
        <w:t>Experience of Poverty</w:t>
      </w:r>
    </w:p>
    <w:tbl>
      <w:tblPr>
        <w:tblStyle w:val="TableGrid"/>
        <w:tblW w:w="5000" w:type="pct"/>
        <w:tblBorders>
          <w:top w:val="single" w:sz="18" w:space="0" w:color="F2A304"/>
          <w:left w:val="single" w:sz="18" w:space="0" w:color="F2A304"/>
          <w:bottom w:val="single" w:sz="18" w:space="0" w:color="F2A304"/>
          <w:right w:val="single" w:sz="18" w:space="0" w:color="F2A304"/>
          <w:insideH w:val="single" w:sz="18" w:space="0" w:color="F2A304"/>
          <w:insideV w:val="single" w:sz="18" w:space="0" w:color="F2A304"/>
        </w:tblBorders>
        <w:tblLook w:val="04A0" w:firstRow="1" w:lastRow="0" w:firstColumn="1" w:lastColumn="0" w:noHBand="0" w:noVBand="1"/>
      </w:tblPr>
      <w:tblGrid>
        <w:gridCol w:w="7350"/>
        <w:gridCol w:w="851"/>
        <w:gridCol w:w="423"/>
        <w:gridCol w:w="1136"/>
        <w:gridCol w:w="398"/>
      </w:tblGrid>
      <w:tr w:rsidR="00EA4727" w:rsidRPr="006106EC" w14:paraId="359E746F" w14:textId="77777777" w:rsidTr="004139E6">
        <w:trPr>
          <w:trHeight w:val="283"/>
        </w:trPr>
        <w:tc>
          <w:tcPr>
            <w:tcW w:w="3618" w:type="pct"/>
            <w:vAlign w:val="center"/>
          </w:tcPr>
          <w:p w14:paraId="0B6ADAB0" w14:textId="4E407F6B" w:rsidR="00EA4727" w:rsidRPr="00EA4727" w:rsidRDefault="00EA4727" w:rsidP="004139E6">
            <w:pPr>
              <w:tabs>
                <w:tab w:val="left" w:pos="7245"/>
              </w:tabs>
              <w:spacing w:after="0"/>
              <w:rPr>
                <w:rFonts w:ascii="Avenir Next LT Pro Demi" w:hAnsi="Avenir Next LT Pro Demi" w:cs="Calibri"/>
                <w:szCs w:val="24"/>
              </w:rPr>
            </w:pPr>
            <w:r w:rsidRPr="00EA4727">
              <w:rPr>
                <w:rFonts w:ascii="Avenir Next LT Pro Demi" w:hAnsi="Avenir Next LT Pro Demi" w:cs="Calibri"/>
                <w:szCs w:val="24"/>
              </w:rPr>
              <w:t>Do you consider yourself</w:t>
            </w:r>
            <w:r>
              <w:rPr>
                <w:rFonts w:ascii="Avenir Next LT Pro Demi" w:hAnsi="Avenir Next LT Pro Demi" w:cs="Calibri"/>
                <w:szCs w:val="24"/>
              </w:rPr>
              <w:t xml:space="preserve"> to have experienced poverty?</w:t>
            </w:r>
          </w:p>
        </w:tc>
        <w:tc>
          <w:tcPr>
            <w:tcW w:w="419" w:type="pct"/>
            <w:vAlign w:val="center"/>
          </w:tcPr>
          <w:p w14:paraId="1D545513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Yes</w:t>
            </w:r>
          </w:p>
        </w:tc>
        <w:tc>
          <w:tcPr>
            <w:tcW w:w="208" w:type="pct"/>
            <w:vAlign w:val="center"/>
          </w:tcPr>
          <w:p w14:paraId="47508A27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77D0C23F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No</w:t>
            </w:r>
          </w:p>
        </w:tc>
        <w:tc>
          <w:tcPr>
            <w:tcW w:w="196" w:type="pct"/>
            <w:vAlign w:val="center"/>
          </w:tcPr>
          <w:p w14:paraId="1EB8E10D" w14:textId="77777777" w:rsidR="00EA4727" w:rsidRPr="00FE4FB3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  <w:tr w:rsidR="00EA4727" w:rsidRPr="006106EC" w14:paraId="3D5E123C" w14:textId="77777777" w:rsidTr="004139E6">
        <w:trPr>
          <w:trHeight w:val="283"/>
        </w:trPr>
        <w:tc>
          <w:tcPr>
            <w:tcW w:w="4804" w:type="pct"/>
            <w:gridSpan w:val="4"/>
            <w:tcBorders>
              <w:top w:val="single" w:sz="18" w:space="0" w:color="F2A304"/>
            </w:tcBorders>
          </w:tcPr>
          <w:p w14:paraId="1AE58F75" w14:textId="77777777" w:rsidR="00EA4727" w:rsidRPr="00A00BA3" w:rsidRDefault="00EA4727" w:rsidP="004139E6">
            <w:pPr>
              <w:tabs>
                <w:tab w:val="left" w:pos="7245"/>
              </w:tabs>
              <w:spacing w:after="0"/>
              <w:jc w:val="right"/>
              <w:rPr>
                <w:rFonts w:ascii="Avenir Next LT Pro Demi" w:hAnsi="Avenir Next LT Pro Demi" w:cs="Calibri"/>
                <w:szCs w:val="24"/>
              </w:rPr>
            </w:pPr>
            <w:r w:rsidRPr="00A00BA3">
              <w:rPr>
                <w:rFonts w:ascii="Avenir Next LT Pro Demi" w:hAnsi="Avenir Next LT Pro Demi" w:cs="Calibri"/>
                <w:szCs w:val="24"/>
              </w:rPr>
              <w:t>Prefer not to answer:</w:t>
            </w:r>
          </w:p>
        </w:tc>
        <w:tc>
          <w:tcPr>
            <w:tcW w:w="196" w:type="pct"/>
            <w:tcBorders>
              <w:top w:val="single" w:sz="18" w:space="0" w:color="F2A304"/>
            </w:tcBorders>
          </w:tcPr>
          <w:p w14:paraId="73BD39C4" w14:textId="77777777" w:rsidR="00EA4727" w:rsidRDefault="00EA4727" w:rsidP="004139E6">
            <w:pPr>
              <w:tabs>
                <w:tab w:val="left" w:pos="7245"/>
              </w:tabs>
              <w:spacing w:after="0"/>
              <w:rPr>
                <w:rFonts w:cs="Calibri"/>
                <w:szCs w:val="24"/>
              </w:rPr>
            </w:pPr>
          </w:p>
        </w:tc>
      </w:tr>
    </w:tbl>
    <w:p w14:paraId="19B092F1" w14:textId="36F64253" w:rsidR="00411F18" w:rsidRPr="00411F18" w:rsidRDefault="00411F18" w:rsidP="00411F18">
      <w:pPr>
        <w:rPr>
          <w:rFonts w:ascii="Avenir Next LT Pro Demi" w:hAnsi="Avenir Next LT Pro Demi" w:cs="Calibri"/>
          <w:sz w:val="28"/>
          <w:szCs w:val="28"/>
        </w:rPr>
      </w:pPr>
    </w:p>
    <w:p w14:paraId="2601E6CB" w14:textId="3DDE7B9A" w:rsidR="00411F18" w:rsidRPr="00411F18" w:rsidRDefault="00411F18" w:rsidP="00411F18">
      <w:pPr>
        <w:rPr>
          <w:rFonts w:ascii="Avenir Next LT Pro Demi" w:hAnsi="Avenir Next LT Pro Demi" w:cs="Calibri"/>
          <w:sz w:val="28"/>
          <w:szCs w:val="28"/>
        </w:rPr>
      </w:pPr>
    </w:p>
    <w:p w14:paraId="31FFB8E9" w14:textId="77777777" w:rsidR="00411F18" w:rsidRPr="00411F18" w:rsidRDefault="00411F18" w:rsidP="00411F18">
      <w:pPr>
        <w:rPr>
          <w:rFonts w:ascii="Avenir Next LT Pro Demi" w:hAnsi="Avenir Next LT Pro Demi" w:cs="Calibri"/>
          <w:sz w:val="28"/>
          <w:szCs w:val="28"/>
        </w:rPr>
      </w:pPr>
    </w:p>
    <w:p w14:paraId="3A65A134" w14:textId="77777777" w:rsidR="00411F18" w:rsidRPr="00411F18" w:rsidRDefault="00411F18" w:rsidP="00411F18">
      <w:pPr>
        <w:rPr>
          <w:rFonts w:ascii="Avenir Next LT Pro Demi" w:hAnsi="Avenir Next LT Pro Demi" w:cs="Calibri"/>
          <w:sz w:val="28"/>
          <w:szCs w:val="28"/>
        </w:rPr>
      </w:pPr>
    </w:p>
    <w:p w14:paraId="67E62A92" w14:textId="77777777" w:rsidR="00411F18" w:rsidRDefault="00411F18" w:rsidP="00411F18">
      <w:pPr>
        <w:rPr>
          <w:rFonts w:ascii="Avenir Next LT Pro Demi" w:hAnsi="Avenir Next LT Pro Demi" w:cs="Calibri"/>
          <w:sz w:val="28"/>
          <w:szCs w:val="28"/>
        </w:rPr>
      </w:pPr>
    </w:p>
    <w:p w14:paraId="03FC0559" w14:textId="724D274F" w:rsidR="009D69BB" w:rsidRPr="00E242C3" w:rsidRDefault="00924A05" w:rsidP="00BE275C">
      <w:pPr>
        <w:rPr>
          <w:rFonts w:ascii="Avenir Next LT Pro Demi" w:hAnsi="Avenir Next LT Pro Demi" w:cs="Calibri"/>
          <w:color w:val="003399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6C70EE" wp14:editId="7BD26CBE">
                <wp:simplePos x="0" y="0"/>
                <wp:positionH relativeFrom="page">
                  <wp:posOffset>845820</wp:posOffset>
                </wp:positionH>
                <wp:positionV relativeFrom="page">
                  <wp:posOffset>9720580</wp:posOffset>
                </wp:positionV>
                <wp:extent cx="59832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D8251" w14:textId="34761A86" w:rsidR="00924A05" w:rsidRDefault="00EA4727" w:rsidP="00924A05">
                            <w:pPr>
                              <w:jc w:val="center"/>
                            </w:pPr>
                            <w:r>
                              <w:t xml:space="preserve">Please return this form to </w:t>
                            </w:r>
                            <w:hyperlink r:id="rId10" w:history="1">
                              <w:r w:rsidRPr="00E45E3D">
                                <w:rPr>
                                  <w:rStyle w:val="Hyperlink"/>
                                </w:rPr>
                                <w:t>personnel@voscur.org</w:t>
                              </w:r>
                            </w:hyperlink>
                            <w:r>
                              <w:t xml:space="preserve"> with your completed application form. This form will not be seen by the shortlisting or interview panels.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5A7D3246">
              <v:shapetype id="_x0000_t202" coordsize="21600,21600" o:spt="202" path="m,l,21600r21600,l21600,xe" w14:anchorId="476C70EE">
                <v:stroke joinstyle="miter"/>
                <v:path gradientshapeok="t" o:connecttype="rect"/>
              </v:shapetype>
              <v:shape id="Text Box 2" style="position:absolute;margin-left:66.6pt;margin-top:765.4pt;width:471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upDgIAAPc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">
                <v:textbox style="mso-fit-shape-to-text:t">
                  <w:txbxContent>
                    <w:p w:rsidR="00924A05" w:rsidP="00924A05" w:rsidRDefault="00EA4727" w14:paraId="07D65F50" w14:textId="34761A86">
                      <w:pPr>
                        <w:jc w:val="center"/>
                      </w:pPr>
                      <w:r>
                        <w:t xml:space="preserve">Please return this form to </w:t>
                      </w:r>
                      <w:hyperlink w:history="1" r:id="rId11">
                        <w:r w:rsidRPr="00E45E3D">
                          <w:rPr>
                            <w:rStyle w:val="Hyperlink"/>
                          </w:rPr>
                          <w:t>personnel@voscur.org</w:t>
                        </w:r>
                      </w:hyperlink>
                      <w:r>
                        <w:t xml:space="preserve"> with your completed application form. This form will not be seen by the shortlisting or interview panels.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9D69BB" w:rsidRPr="00E242C3" w:rsidSect="004F5405">
      <w:headerReference w:type="first" r:id="rId12"/>
      <w:footerReference w:type="first" r:id="rId13"/>
      <w:pgSz w:w="11906" w:h="16838" w:code="9"/>
      <w:pgMar w:top="709" w:right="851" w:bottom="425" w:left="851" w:header="567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42E2A" w14:textId="77777777" w:rsidR="00531528" w:rsidRDefault="00531528" w:rsidP="008A0E3A">
      <w:pPr>
        <w:spacing w:after="0" w:line="240" w:lineRule="auto"/>
      </w:pPr>
      <w:r>
        <w:separator/>
      </w:r>
    </w:p>
  </w:endnote>
  <w:endnote w:type="continuationSeparator" w:id="0">
    <w:p w14:paraId="68A28EE3" w14:textId="77777777" w:rsidR="00531528" w:rsidRDefault="00531528" w:rsidP="008A0E3A">
      <w:pPr>
        <w:spacing w:after="0" w:line="240" w:lineRule="auto"/>
      </w:pPr>
      <w:r>
        <w:continuationSeparator/>
      </w:r>
    </w:p>
  </w:endnote>
  <w:endnote w:type="continuationNotice" w:id="1">
    <w:p w14:paraId="10369BB9" w14:textId="77777777" w:rsidR="00531528" w:rsidRDefault="005315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A3167" w14:textId="1B3B6B5F" w:rsidR="00647ED0" w:rsidRDefault="00BF26CF" w:rsidP="00507028">
    <w:pPr>
      <w:pStyle w:val="Footer"/>
      <w:jc w:val="right"/>
      <w:rPr>
        <w:noProof/>
        <w:sz w:val="20"/>
        <w:szCs w:val="20"/>
      </w:rPr>
    </w:pPr>
    <w:r w:rsidRPr="00507028">
      <w:rPr>
        <w:noProof/>
        <w:sz w:val="20"/>
        <w:szCs w:val="20"/>
      </w:rPr>
      <w:drawing>
        <wp:anchor distT="0" distB="0" distL="114300" distR="114300" simplePos="0" relativeHeight="251658241" behindDoc="1" locked="0" layoutInCell="1" allowOverlap="0" wp14:anchorId="6DF9E88A" wp14:editId="275AFB35">
          <wp:simplePos x="0" y="0"/>
          <wp:positionH relativeFrom="column">
            <wp:posOffset>-356235</wp:posOffset>
          </wp:positionH>
          <wp:positionV relativeFrom="paragraph">
            <wp:posOffset>-285632</wp:posOffset>
          </wp:positionV>
          <wp:extent cx="3663950" cy="527050"/>
          <wp:effectExtent l="0" t="0" r="0" b="0"/>
          <wp:wrapNone/>
          <wp:docPr id="46" name="Picture 46" descr="Living wage employer logo and text: &quot;Voscur is a registered charity (No. 1148403) and company limited by guarantee (No. 3918210). VAT No. 974 3387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Living wage employer logo and text: &quot;Voscur is a registered charity (No. 1148403) and company limited by guarantee (No. 3918210). VAT No. 974 3387 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984"/>
                  <a:stretch>
                    <a:fillRect/>
                  </a:stretch>
                </pic:blipFill>
                <pic:spPr bwMode="auto">
                  <a:xfrm>
                    <a:off x="0" y="0"/>
                    <a:ext cx="36639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E54">
      <w:rPr>
        <w:noProof/>
        <w:sz w:val="20"/>
        <w:szCs w:val="20"/>
      </w:rPr>
      <w:t xml:space="preserve">  </w:t>
    </w:r>
  </w:p>
  <w:p w14:paraId="3A7609E5" w14:textId="77777777" w:rsidR="005A3BD9" w:rsidRPr="00507028" w:rsidRDefault="005A3BD9" w:rsidP="00507028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3C801" w14:textId="77777777" w:rsidR="00531528" w:rsidRDefault="00531528" w:rsidP="008A0E3A">
      <w:pPr>
        <w:spacing w:after="0" w:line="240" w:lineRule="auto"/>
      </w:pPr>
      <w:r>
        <w:separator/>
      </w:r>
    </w:p>
  </w:footnote>
  <w:footnote w:type="continuationSeparator" w:id="0">
    <w:p w14:paraId="31CBD868" w14:textId="77777777" w:rsidR="00531528" w:rsidRDefault="00531528" w:rsidP="008A0E3A">
      <w:pPr>
        <w:spacing w:after="0" w:line="240" w:lineRule="auto"/>
      </w:pPr>
      <w:r>
        <w:continuationSeparator/>
      </w:r>
    </w:p>
  </w:footnote>
  <w:footnote w:type="continuationNotice" w:id="1">
    <w:p w14:paraId="6BD697AC" w14:textId="77777777" w:rsidR="00531528" w:rsidRDefault="005315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85A2" w14:textId="4A76242C" w:rsidR="007207BC" w:rsidRPr="00F64E54" w:rsidRDefault="00F64E54">
    <w:pPr>
      <w:pStyle w:val="Header"/>
      <w:rPr>
        <w:b/>
        <w:bCs/>
        <w:szCs w:val="24"/>
      </w:rPr>
    </w:pPr>
    <w:r>
      <w:rPr>
        <w:b/>
        <w:bCs/>
        <w:sz w:val="36"/>
        <w:szCs w:val="36"/>
      </w:rPr>
      <w:br/>
    </w:r>
    <w:r w:rsidR="00411F18" w:rsidRPr="00F64E54"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0C158970" wp14:editId="6239476E">
          <wp:simplePos x="0" y="0"/>
          <wp:positionH relativeFrom="column">
            <wp:posOffset>3947160</wp:posOffset>
          </wp:positionH>
          <wp:positionV relativeFrom="paragraph">
            <wp:posOffset>-428625</wp:posOffset>
          </wp:positionV>
          <wp:extent cx="2931795" cy="1276350"/>
          <wp:effectExtent l="0" t="0" r="1905" b="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79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A358BE" w14:textId="0AD3BCAD" w:rsidR="00647ED0" w:rsidRPr="004A0FBC" w:rsidRDefault="004A0FBC" w:rsidP="00F64E54">
    <w:pPr>
      <w:pStyle w:val="Header"/>
      <w:rPr>
        <w:rFonts w:ascii="Avenir Next LT Pro Demi" w:hAnsi="Avenir Next LT Pro Demi"/>
        <w:b/>
        <w:bCs/>
        <w:color w:val="003399"/>
        <w:sz w:val="48"/>
        <w:szCs w:val="48"/>
      </w:rPr>
    </w:pPr>
    <w:r w:rsidRPr="004A0FBC">
      <w:rPr>
        <w:rFonts w:ascii="Avenir Next LT Pro Demi" w:hAnsi="Avenir Next LT Pro Demi"/>
        <w:b/>
        <w:bCs/>
        <w:color w:val="003399"/>
        <w:sz w:val="48"/>
        <w:szCs w:val="48"/>
      </w:rPr>
      <w:t>Diversity Monitoring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E872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3A4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7AB4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FE99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CA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022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D07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03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2A2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E29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F50BF"/>
    <w:multiLevelType w:val="hybridMultilevel"/>
    <w:tmpl w:val="03B44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C4B43"/>
    <w:multiLevelType w:val="hybridMultilevel"/>
    <w:tmpl w:val="BC385BF2"/>
    <w:lvl w:ilvl="0" w:tplc="F74EF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3311C"/>
    <w:multiLevelType w:val="hybridMultilevel"/>
    <w:tmpl w:val="943AE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70101"/>
    <w:multiLevelType w:val="hybridMultilevel"/>
    <w:tmpl w:val="1E2ABA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36182"/>
    <w:multiLevelType w:val="hybridMultilevel"/>
    <w:tmpl w:val="288271B4"/>
    <w:lvl w:ilvl="0" w:tplc="5F941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40571"/>
    <w:multiLevelType w:val="hybridMultilevel"/>
    <w:tmpl w:val="EFC2819E"/>
    <w:lvl w:ilvl="0" w:tplc="0248F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C41E7"/>
    <w:multiLevelType w:val="hybridMultilevel"/>
    <w:tmpl w:val="3F90D5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C2D23B4"/>
    <w:multiLevelType w:val="multilevel"/>
    <w:tmpl w:val="3E24600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venir Next LT Pro Demi" w:hAnsi="Avenir Next LT Pro Demi" w:hint="default"/>
        <w:color w:val="003399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8" w15:restartNumberingAfterBreak="0">
    <w:nsid w:val="5DD1639C"/>
    <w:multiLevelType w:val="hybridMultilevel"/>
    <w:tmpl w:val="41826DB6"/>
    <w:lvl w:ilvl="0" w:tplc="4718B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706B3"/>
    <w:multiLevelType w:val="hybridMultilevel"/>
    <w:tmpl w:val="A0B24736"/>
    <w:lvl w:ilvl="0" w:tplc="75E69514">
      <w:start w:val="753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7199C"/>
    <w:multiLevelType w:val="hybridMultilevel"/>
    <w:tmpl w:val="33D4A354"/>
    <w:lvl w:ilvl="0" w:tplc="3F40D274">
      <w:start w:val="6"/>
      <w:numFmt w:val="bullet"/>
      <w:lvlText w:val="-"/>
      <w:lvlJc w:val="left"/>
      <w:pPr>
        <w:ind w:left="720" w:hanging="360"/>
      </w:pPr>
      <w:rPr>
        <w:rFonts w:ascii="Avenir Next LT Pro" w:eastAsia="Calibri" w:hAnsi="Avenir Next LT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A1A88"/>
    <w:multiLevelType w:val="hybridMultilevel"/>
    <w:tmpl w:val="464E6D94"/>
    <w:lvl w:ilvl="0" w:tplc="DD72E358">
      <w:start w:val="1"/>
      <w:numFmt w:val="bullet"/>
      <w:lvlText w:val=""/>
      <w:lvlJc w:val="left"/>
      <w:pPr>
        <w:ind w:left="1080" w:hanging="360"/>
      </w:pPr>
      <w:rPr>
        <w:rFonts w:ascii="Wingdings" w:eastAsia="Calibri" w:hAnsi="Wingdings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6863EC"/>
    <w:multiLevelType w:val="hybridMultilevel"/>
    <w:tmpl w:val="923EFE06"/>
    <w:lvl w:ilvl="0" w:tplc="98D21D18">
      <w:start w:val="6"/>
      <w:numFmt w:val="bullet"/>
      <w:lvlText w:val="-"/>
      <w:lvlJc w:val="left"/>
      <w:pPr>
        <w:ind w:left="1080" w:hanging="360"/>
      </w:pPr>
      <w:rPr>
        <w:rFonts w:ascii="Avenir Next LT Pro" w:eastAsia="Calibri" w:hAnsi="Avenir Next LT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8767166">
    <w:abstractNumId w:val="9"/>
  </w:num>
  <w:num w:numId="2" w16cid:durableId="1505584114">
    <w:abstractNumId w:val="7"/>
  </w:num>
  <w:num w:numId="3" w16cid:durableId="2048018841">
    <w:abstractNumId w:val="6"/>
  </w:num>
  <w:num w:numId="4" w16cid:durableId="1096318318">
    <w:abstractNumId w:val="5"/>
  </w:num>
  <w:num w:numId="5" w16cid:durableId="916286032">
    <w:abstractNumId w:val="4"/>
  </w:num>
  <w:num w:numId="6" w16cid:durableId="1082139028">
    <w:abstractNumId w:val="8"/>
  </w:num>
  <w:num w:numId="7" w16cid:durableId="1525753507">
    <w:abstractNumId w:val="3"/>
  </w:num>
  <w:num w:numId="8" w16cid:durableId="1996912725">
    <w:abstractNumId w:val="2"/>
  </w:num>
  <w:num w:numId="9" w16cid:durableId="751702306">
    <w:abstractNumId w:val="1"/>
  </w:num>
  <w:num w:numId="10" w16cid:durableId="98179965">
    <w:abstractNumId w:val="0"/>
  </w:num>
  <w:num w:numId="11" w16cid:durableId="1226841751">
    <w:abstractNumId w:val="19"/>
  </w:num>
  <w:num w:numId="12" w16cid:durableId="800462206">
    <w:abstractNumId w:val="13"/>
  </w:num>
  <w:num w:numId="13" w16cid:durableId="867907521">
    <w:abstractNumId w:val="21"/>
  </w:num>
  <w:num w:numId="14" w16cid:durableId="935022627">
    <w:abstractNumId w:val="12"/>
  </w:num>
  <w:num w:numId="15" w16cid:durableId="474950203">
    <w:abstractNumId w:val="10"/>
  </w:num>
  <w:num w:numId="16" w16cid:durableId="1377895934">
    <w:abstractNumId w:val="16"/>
  </w:num>
  <w:num w:numId="17" w16cid:durableId="287047888">
    <w:abstractNumId w:val="18"/>
  </w:num>
  <w:num w:numId="18" w16cid:durableId="1079400041">
    <w:abstractNumId w:val="14"/>
  </w:num>
  <w:num w:numId="19" w16cid:durableId="15734026">
    <w:abstractNumId w:val="17"/>
  </w:num>
  <w:num w:numId="20" w16cid:durableId="1059860618">
    <w:abstractNumId w:val="15"/>
  </w:num>
  <w:num w:numId="21" w16cid:durableId="701175142">
    <w:abstractNumId w:val="20"/>
  </w:num>
  <w:num w:numId="22" w16cid:durableId="317852667">
    <w:abstractNumId w:val="22"/>
  </w:num>
  <w:num w:numId="23" w16cid:durableId="12123018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54"/>
    <w:rsid w:val="0001448D"/>
    <w:rsid w:val="00097585"/>
    <w:rsid w:val="000C251E"/>
    <w:rsid w:val="000D21EC"/>
    <w:rsid w:val="000E1055"/>
    <w:rsid w:val="000E63A7"/>
    <w:rsid w:val="00136968"/>
    <w:rsid w:val="0014733B"/>
    <w:rsid w:val="00157396"/>
    <w:rsid w:val="00167CA4"/>
    <w:rsid w:val="0018423E"/>
    <w:rsid w:val="001A6F6A"/>
    <w:rsid w:val="001B5581"/>
    <w:rsid w:val="001C0DAF"/>
    <w:rsid w:val="001C6021"/>
    <w:rsid w:val="001E1CD6"/>
    <w:rsid w:val="00207BCC"/>
    <w:rsid w:val="00213CA0"/>
    <w:rsid w:val="00226952"/>
    <w:rsid w:val="002946D0"/>
    <w:rsid w:val="002B2143"/>
    <w:rsid w:val="002C1A8D"/>
    <w:rsid w:val="002D6779"/>
    <w:rsid w:val="002E26C3"/>
    <w:rsid w:val="002E5E60"/>
    <w:rsid w:val="002F179B"/>
    <w:rsid w:val="0030727E"/>
    <w:rsid w:val="00312582"/>
    <w:rsid w:val="00315366"/>
    <w:rsid w:val="00326B22"/>
    <w:rsid w:val="00337FEB"/>
    <w:rsid w:val="00365B32"/>
    <w:rsid w:val="003719C8"/>
    <w:rsid w:val="00391D8E"/>
    <w:rsid w:val="003944B0"/>
    <w:rsid w:val="003A030C"/>
    <w:rsid w:val="003E3C0A"/>
    <w:rsid w:val="003E4558"/>
    <w:rsid w:val="00405BBC"/>
    <w:rsid w:val="00411F18"/>
    <w:rsid w:val="004139E6"/>
    <w:rsid w:val="00446304"/>
    <w:rsid w:val="00471AAD"/>
    <w:rsid w:val="00480C43"/>
    <w:rsid w:val="004A0FBC"/>
    <w:rsid w:val="004A2D44"/>
    <w:rsid w:val="004B4227"/>
    <w:rsid w:val="004B735A"/>
    <w:rsid w:val="004C3336"/>
    <w:rsid w:val="004C6745"/>
    <w:rsid w:val="004F5405"/>
    <w:rsid w:val="00502E8E"/>
    <w:rsid w:val="00507028"/>
    <w:rsid w:val="00515128"/>
    <w:rsid w:val="00530FD5"/>
    <w:rsid w:val="00531528"/>
    <w:rsid w:val="00535FD9"/>
    <w:rsid w:val="005602B6"/>
    <w:rsid w:val="00565108"/>
    <w:rsid w:val="00565828"/>
    <w:rsid w:val="0056721B"/>
    <w:rsid w:val="00596CEF"/>
    <w:rsid w:val="005A2CE2"/>
    <w:rsid w:val="005A3BD9"/>
    <w:rsid w:val="005A4D29"/>
    <w:rsid w:val="005D5721"/>
    <w:rsid w:val="005F6F40"/>
    <w:rsid w:val="006106EC"/>
    <w:rsid w:val="006311B9"/>
    <w:rsid w:val="0064454C"/>
    <w:rsid w:val="00644745"/>
    <w:rsid w:val="00647ED0"/>
    <w:rsid w:val="006926D6"/>
    <w:rsid w:val="006C5D89"/>
    <w:rsid w:val="006D1614"/>
    <w:rsid w:val="006F6683"/>
    <w:rsid w:val="00711BC6"/>
    <w:rsid w:val="007207BC"/>
    <w:rsid w:val="007249A4"/>
    <w:rsid w:val="007404F7"/>
    <w:rsid w:val="00761FA1"/>
    <w:rsid w:val="0077531A"/>
    <w:rsid w:val="007803B9"/>
    <w:rsid w:val="00794606"/>
    <w:rsid w:val="0079593C"/>
    <w:rsid w:val="007B10C6"/>
    <w:rsid w:val="007C6C75"/>
    <w:rsid w:val="007E1E53"/>
    <w:rsid w:val="008115F7"/>
    <w:rsid w:val="00830500"/>
    <w:rsid w:val="008340E8"/>
    <w:rsid w:val="0083518F"/>
    <w:rsid w:val="008545B2"/>
    <w:rsid w:val="00866D69"/>
    <w:rsid w:val="00870FBA"/>
    <w:rsid w:val="008737F4"/>
    <w:rsid w:val="00874E55"/>
    <w:rsid w:val="00893A63"/>
    <w:rsid w:val="008A0E3A"/>
    <w:rsid w:val="008A7CBE"/>
    <w:rsid w:val="008D573A"/>
    <w:rsid w:val="008E3D5B"/>
    <w:rsid w:val="009113C5"/>
    <w:rsid w:val="00913C37"/>
    <w:rsid w:val="009142A7"/>
    <w:rsid w:val="00924A05"/>
    <w:rsid w:val="009315DE"/>
    <w:rsid w:val="00931916"/>
    <w:rsid w:val="009444F1"/>
    <w:rsid w:val="00950D6D"/>
    <w:rsid w:val="00953312"/>
    <w:rsid w:val="00965A9B"/>
    <w:rsid w:val="00976CF9"/>
    <w:rsid w:val="009D69BB"/>
    <w:rsid w:val="009E0844"/>
    <w:rsid w:val="009E3877"/>
    <w:rsid w:val="009E71D7"/>
    <w:rsid w:val="00A00BA3"/>
    <w:rsid w:val="00A06698"/>
    <w:rsid w:val="00A21609"/>
    <w:rsid w:val="00A57CDA"/>
    <w:rsid w:val="00A66EEA"/>
    <w:rsid w:val="00A672FF"/>
    <w:rsid w:val="00A70B86"/>
    <w:rsid w:val="00A745CE"/>
    <w:rsid w:val="00A87085"/>
    <w:rsid w:val="00AC6A16"/>
    <w:rsid w:val="00AC791A"/>
    <w:rsid w:val="00AD1EA5"/>
    <w:rsid w:val="00AE4520"/>
    <w:rsid w:val="00B022E9"/>
    <w:rsid w:val="00B24FCC"/>
    <w:rsid w:val="00B33FCD"/>
    <w:rsid w:val="00B77002"/>
    <w:rsid w:val="00B80FDB"/>
    <w:rsid w:val="00B83125"/>
    <w:rsid w:val="00B91201"/>
    <w:rsid w:val="00B94D94"/>
    <w:rsid w:val="00BE275C"/>
    <w:rsid w:val="00BF26CF"/>
    <w:rsid w:val="00BF36E1"/>
    <w:rsid w:val="00C017F0"/>
    <w:rsid w:val="00C226BB"/>
    <w:rsid w:val="00C2475F"/>
    <w:rsid w:val="00C36A60"/>
    <w:rsid w:val="00C402E7"/>
    <w:rsid w:val="00C40FE0"/>
    <w:rsid w:val="00C4373C"/>
    <w:rsid w:val="00C77E1A"/>
    <w:rsid w:val="00C8126E"/>
    <w:rsid w:val="00C84677"/>
    <w:rsid w:val="00CC4642"/>
    <w:rsid w:val="00CD4FAF"/>
    <w:rsid w:val="00CE5C22"/>
    <w:rsid w:val="00D0420C"/>
    <w:rsid w:val="00D05426"/>
    <w:rsid w:val="00D06741"/>
    <w:rsid w:val="00D1780A"/>
    <w:rsid w:val="00D44CA2"/>
    <w:rsid w:val="00D45ADA"/>
    <w:rsid w:val="00D53B5F"/>
    <w:rsid w:val="00D56E23"/>
    <w:rsid w:val="00D606CF"/>
    <w:rsid w:val="00D81013"/>
    <w:rsid w:val="00D96BB4"/>
    <w:rsid w:val="00DD2F77"/>
    <w:rsid w:val="00DE08F2"/>
    <w:rsid w:val="00DF6031"/>
    <w:rsid w:val="00E00593"/>
    <w:rsid w:val="00E01722"/>
    <w:rsid w:val="00E14718"/>
    <w:rsid w:val="00E242C3"/>
    <w:rsid w:val="00E27535"/>
    <w:rsid w:val="00E341A5"/>
    <w:rsid w:val="00E45D2C"/>
    <w:rsid w:val="00E85D47"/>
    <w:rsid w:val="00EA179D"/>
    <w:rsid w:val="00EA4727"/>
    <w:rsid w:val="00EB32AF"/>
    <w:rsid w:val="00EB6762"/>
    <w:rsid w:val="00EB6D0A"/>
    <w:rsid w:val="00EB71CB"/>
    <w:rsid w:val="00EB7D3B"/>
    <w:rsid w:val="00EC1E43"/>
    <w:rsid w:val="00EC46A2"/>
    <w:rsid w:val="00ED57DD"/>
    <w:rsid w:val="00F64E54"/>
    <w:rsid w:val="00F65EED"/>
    <w:rsid w:val="00F82EE4"/>
    <w:rsid w:val="00F96C47"/>
    <w:rsid w:val="00FA7B87"/>
    <w:rsid w:val="00FA7BA3"/>
    <w:rsid w:val="00FC26EF"/>
    <w:rsid w:val="00FE4228"/>
    <w:rsid w:val="00FE4FB3"/>
    <w:rsid w:val="54FF97D0"/>
    <w:rsid w:val="64B2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8f8f8"/>
    </o:shapedefaults>
    <o:shapelayout v:ext="edit">
      <o:idmap v:ext="edit" data="2"/>
    </o:shapelayout>
  </w:shapeDefaults>
  <w:decimalSymbol w:val="."/>
  <w:listSeparator w:val=","/>
  <w14:docId w14:val="5C28574A"/>
  <w15:chartTrackingRefBased/>
  <w15:docId w15:val="{0445BE82-9FAB-4656-AEE8-E727B074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43"/>
    <w:pPr>
      <w:spacing w:after="200" w:line="276" w:lineRule="auto"/>
    </w:pPr>
    <w:rPr>
      <w:rFonts w:ascii="Avenir Next LT Pro" w:hAnsi="Avenir Next LT Pro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C43"/>
    <w:pPr>
      <w:keepNext/>
      <w:keepLines/>
      <w:spacing w:before="240" w:after="0"/>
      <w:outlineLvl w:val="0"/>
    </w:pPr>
    <w:rPr>
      <w:rFonts w:ascii="Avenir Next LT Pro Demi" w:eastAsiaTheme="majorEastAsia" w:hAnsi="Avenir Next LT Pro Dem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C43"/>
    <w:pPr>
      <w:keepNext/>
      <w:keepLines/>
      <w:spacing w:before="40" w:after="0"/>
      <w:outlineLvl w:val="1"/>
    </w:pPr>
    <w:rPr>
      <w:rFonts w:ascii="Avenir Next LT Pro Demi" w:eastAsiaTheme="majorEastAsia" w:hAnsi="Avenir Next LT Pro Dem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C43"/>
    <w:pPr>
      <w:keepNext/>
      <w:keepLines/>
      <w:spacing w:before="40" w:after="0"/>
      <w:outlineLvl w:val="2"/>
    </w:pPr>
    <w:rPr>
      <w:rFonts w:ascii="Avenir Next LT Pro Demi" w:eastAsiaTheme="majorEastAsia" w:hAnsi="Avenir Next LT Pro Demi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3A"/>
  </w:style>
  <w:style w:type="paragraph" w:styleId="Footer">
    <w:name w:val="footer"/>
    <w:basedOn w:val="Normal"/>
    <w:link w:val="FooterChar"/>
    <w:uiPriority w:val="99"/>
    <w:unhideWhenUsed/>
    <w:rsid w:val="008A0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3A"/>
  </w:style>
  <w:style w:type="paragraph" w:styleId="BalloonText">
    <w:name w:val="Balloon Text"/>
    <w:basedOn w:val="Normal"/>
    <w:link w:val="BalloonTextChar"/>
    <w:uiPriority w:val="99"/>
    <w:semiHidden/>
    <w:unhideWhenUsed/>
    <w:rsid w:val="008A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0E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926D6"/>
    <w:rPr>
      <w:color w:val="0563C1"/>
      <w:u w:val="single"/>
    </w:rPr>
  </w:style>
  <w:style w:type="paragraph" w:customStyle="1" w:styleId="HeadingBase">
    <w:name w:val="Heading Base"/>
    <w:basedOn w:val="BodyText"/>
    <w:next w:val="BodyText"/>
    <w:rsid w:val="00647ED0"/>
    <w:pPr>
      <w:keepNext/>
      <w:keepLines/>
      <w:spacing w:after="0" w:line="240" w:lineRule="atLeast"/>
    </w:pPr>
    <w:rPr>
      <w:rFonts w:ascii="Times New Roman" w:eastAsia="Times New Roman" w:hAnsi="Times New Roman"/>
      <w:kern w:val="20"/>
      <w:sz w:val="28"/>
      <w:szCs w:val="20"/>
    </w:rPr>
  </w:style>
  <w:style w:type="paragraph" w:customStyle="1" w:styleId="Enclosure">
    <w:name w:val="Enclosure"/>
    <w:basedOn w:val="BodyText"/>
    <w:next w:val="Normal"/>
    <w:rsid w:val="00647ED0"/>
    <w:pPr>
      <w:keepNext/>
      <w:keepLines/>
      <w:spacing w:after="240" w:line="240" w:lineRule="atLeast"/>
      <w:jc w:val="both"/>
    </w:pPr>
    <w:rPr>
      <w:rFonts w:ascii="Times New Roman" w:eastAsia="Times New Roman" w:hAnsi="Times New Roman"/>
      <w:kern w:val="18"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7ED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47ED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2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0C43"/>
    <w:rPr>
      <w:rFonts w:ascii="Avenir Next LT Pro Demi" w:eastAsiaTheme="majorEastAsia" w:hAnsi="Avenir Next LT Pro Demi" w:cstheme="majorBidi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80C43"/>
    <w:rPr>
      <w:rFonts w:ascii="Avenir Next LT Pro Demi" w:eastAsiaTheme="majorEastAsia" w:hAnsi="Avenir Next LT Pro Demi" w:cstheme="majorBidi"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80C43"/>
    <w:rPr>
      <w:rFonts w:ascii="Avenir Next LT Pro Demi" w:eastAsiaTheme="majorEastAsia" w:hAnsi="Avenir Next LT Pro Demi" w:cstheme="majorBidi"/>
      <w:sz w:val="28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80C43"/>
    <w:rPr>
      <w:rFonts w:ascii="Avenir Next LT Pro Demi" w:hAnsi="Avenir Next LT Pro Demi"/>
      <w:b/>
      <w:bCs/>
      <w:sz w:val="24"/>
    </w:rPr>
  </w:style>
  <w:style w:type="paragraph" w:styleId="ListParagraph">
    <w:name w:val="List Paragraph"/>
    <w:basedOn w:val="Normal"/>
    <w:uiPriority w:val="34"/>
    <w:qFormat/>
    <w:rsid w:val="009315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02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rsonnel@voscur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ersonnel@voscu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Oliver\Documents\Custom%20Office%20Templates\Info%20Pack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679A75A808245ADACDA64F4F1ED25" ma:contentTypeVersion="15" ma:contentTypeDescription="Create a new document." ma:contentTypeScope="" ma:versionID="1ea88bceb9cd77f943d5353c807577b7">
  <xsd:schema xmlns:xsd="http://www.w3.org/2001/XMLSchema" xmlns:xs="http://www.w3.org/2001/XMLSchema" xmlns:p="http://schemas.microsoft.com/office/2006/metadata/properties" xmlns:ns2="b0a793a1-02e1-439f-9dcf-3db4ed613db7" xmlns:ns3="ce588851-6643-4840-8ac1-7c2b89ec79ff" targetNamespace="http://schemas.microsoft.com/office/2006/metadata/properties" ma:root="true" ma:fieldsID="9d3e26df15a08e79df1c87a18a0c321e" ns2:_="" ns3:_="">
    <xsd:import namespace="b0a793a1-02e1-439f-9dcf-3db4ed613db7"/>
    <xsd:import namespace="ce588851-6643-4840-8ac1-7c2b89ec79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93a1-02e1-439f-9dcf-3db4ed613db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7721534-3406-4db6-ad5b-6677449a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88851-6643-4840-8ac1-7c2b89ec79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28fc8b0-c3c3-4be2-8d58-b53a704f443b}" ma:internalName="TaxCatchAll" ma:showField="CatchAllData" ma:web="ce588851-6643-4840-8ac1-7c2b89ec7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a793a1-02e1-439f-9dcf-3db4ed613db7">
      <Terms xmlns="http://schemas.microsoft.com/office/infopath/2007/PartnerControls"/>
    </lcf76f155ced4ddcb4097134ff3c332f>
    <TaxCatchAll xmlns="ce588851-6643-4840-8ac1-7c2b89ec79ff" xsi:nil="true"/>
    <SharedWithUsers xmlns="ce588851-6643-4840-8ac1-7c2b89ec79ff">
      <UserInfo>
        <DisplayName>Mark Hubbard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6E2D5F2-80EB-4265-8C23-015510F29D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2A24A-9AE7-42D9-AC3C-69EDDC5D5E86}"/>
</file>

<file path=customXml/itemProps3.xml><?xml version="1.0" encoding="utf-8"?>
<ds:datastoreItem xmlns:ds="http://schemas.openxmlformats.org/officeDocument/2006/customXml" ds:itemID="{A03CFD94-4779-4F17-B027-2C9F3CE8A546}">
  <ds:schemaRefs>
    <ds:schemaRef ds:uri="http://schemas.microsoft.com/office/2006/metadata/properties"/>
    <ds:schemaRef ds:uri="http://schemas.microsoft.com/office/infopath/2007/PartnerControls"/>
    <ds:schemaRef ds:uri="b0a793a1-02e1-439f-9dcf-3db4ed613db7"/>
    <ds:schemaRef ds:uri="ce588851-6643-4840-8ac1-7c2b89ec79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Pack Draft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Oliver</dc:creator>
  <cp:keywords/>
  <cp:lastModifiedBy>Dani Oliver</cp:lastModifiedBy>
  <cp:revision>23</cp:revision>
  <cp:lastPrinted>2022-08-02T21:40:00Z</cp:lastPrinted>
  <dcterms:created xsi:type="dcterms:W3CDTF">2022-11-15T01:24:00Z</dcterms:created>
  <dcterms:modified xsi:type="dcterms:W3CDTF">2024-05-28T14:09:00Z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0x010100B82679A75A808245ADACDA64F4F1ED25</vt:lpwstr>
  </property>
  <property fmtid="{D5CDD505-2E9C-101B-9397-08002B2CF9AE}" pid="3" name="MediaServiceImageTags">
    <vt:lpwstr/>
  </property>
</Properties>
</file>