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1A980" w14:textId="77777777" w:rsidR="00D369FF" w:rsidRPr="00E82295" w:rsidRDefault="00D369FF" w:rsidP="00D369FF">
      <w:pPr>
        <w:pStyle w:val="Heading5"/>
        <w:spacing w:before="0" w:after="0"/>
        <w:ind w:left="-142" w:firstLine="720"/>
        <w:rPr>
          <w:rFonts w:ascii="Arial" w:hAnsi="Arial" w:cs="Arial"/>
          <w:bCs w:val="0"/>
          <w:sz w:val="20"/>
          <w:szCs w:val="20"/>
        </w:rPr>
      </w:pPr>
    </w:p>
    <w:p w14:paraId="5350EDBD" w14:textId="77777777" w:rsidR="00283CC7" w:rsidRPr="00E82295" w:rsidRDefault="00283CC7" w:rsidP="00283CC7">
      <w:pPr>
        <w:rPr>
          <w:rFonts w:ascii="Arial" w:hAnsi="Arial" w:cs="Arial"/>
          <w:b/>
          <w:bCs/>
          <w:sz w:val="26"/>
          <w:szCs w:val="26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368"/>
        <w:gridCol w:w="6137"/>
        <w:gridCol w:w="967"/>
        <w:gridCol w:w="1984"/>
      </w:tblGrid>
      <w:tr w:rsidR="00F72176" w:rsidRPr="00E82295" w14:paraId="304F7CFC" w14:textId="77777777" w:rsidTr="00E82295">
        <w:trPr>
          <w:trHeight w:val="476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2BD595A" w14:textId="77777777" w:rsidR="00F72176" w:rsidRPr="00E82295" w:rsidRDefault="00F72176" w:rsidP="00283CC7">
            <w:pPr>
              <w:pStyle w:val="Heading1"/>
              <w:spacing w:before="0" w:after="0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  <w:r w:rsidRPr="00E82295">
              <w:rPr>
                <w:rFonts w:ascii="Arial" w:hAnsi="Arial" w:cs="Arial"/>
                <w:sz w:val="24"/>
                <w:szCs w:val="24"/>
                <w:lang w:val="en-GB" w:eastAsia="en-GB"/>
              </w:rPr>
              <w:t>Job Title</w:t>
            </w:r>
          </w:p>
        </w:tc>
        <w:tc>
          <w:tcPr>
            <w:tcW w:w="6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9CEE7" w14:textId="7D0C3DE0" w:rsidR="00F72176" w:rsidRPr="00E82295" w:rsidRDefault="002015C2" w:rsidP="00283CC7">
            <w:pPr>
              <w:pStyle w:val="Heading2"/>
              <w:spacing w:before="0" w:after="0"/>
              <w:rPr>
                <w:rFonts w:ascii="Arial" w:hAnsi="Arial" w:cs="Arial"/>
                <w:i w:val="0"/>
                <w:sz w:val="24"/>
                <w:szCs w:val="24"/>
                <w:lang w:val="en-GB" w:eastAsia="en-GB"/>
              </w:rPr>
            </w:pPr>
            <w:r w:rsidRPr="00E82295">
              <w:rPr>
                <w:rFonts w:ascii="Arial" w:hAnsi="Arial" w:cs="Arial"/>
                <w:i w:val="0"/>
                <w:sz w:val="24"/>
                <w:szCs w:val="24"/>
                <w:lang w:val="en-GB" w:eastAsia="en-GB"/>
              </w:rPr>
              <w:t>Operations Manager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A233B67" w14:textId="77777777" w:rsidR="00F72176" w:rsidRPr="00E82295" w:rsidRDefault="00F72176" w:rsidP="00283CC7">
            <w:pPr>
              <w:pStyle w:val="Heading2"/>
              <w:spacing w:before="0" w:after="0"/>
              <w:rPr>
                <w:rFonts w:ascii="Arial" w:hAnsi="Arial" w:cs="Arial"/>
                <w:i w:val="0"/>
                <w:sz w:val="24"/>
                <w:szCs w:val="24"/>
                <w:lang w:val="en-GB" w:eastAsia="en-GB"/>
              </w:rPr>
            </w:pPr>
            <w:r w:rsidRPr="00E82295">
              <w:rPr>
                <w:rFonts w:ascii="Arial" w:hAnsi="Arial" w:cs="Arial"/>
                <w:i w:val="0"/>
                <w:sz w:val="24"/>
                <w:szCs w:val="24"/>
                <w:lang w:val="en-GB" w:eastAsia="en-GB"/>
              </w:rPr>
              <w:t>REF: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A9CD5" w14:textId="31551B24" w:rsidR="00F72176" w:rsidRPr="00E82295" w:rsidRDefault="002015C2" w:rsidP="00283CC7">
            <w:pPr>
              <w:pStyle w:val="Heading2"/>
              <w:spacing w:before="0" w:after="0"/>
              <w:rPr>
                <w:rFonts w:ascii="Arial" w:hAnsi="Arial" w:cs="Arial"/>
                <w:i w:val="0"/>
                <w:sz w:val="24"/>
                <w:szCs w:val="24"/>
                <w:lang w:val="en-GB" w:eastAsia="en-GB"/>
              </w:rPr>
            </w:pPr>
            <w:r w:rsidRPr="00E82295">
              <w:rPr>
                <w:rFonts w:ascii="Arial" w:hAnsi="Arial" w:cs="Arial"/>
                <w:i w:val="0"/>
                <w:sz w:val="24"/>
                <w:szCs w:val="24"/>
                <w:lang w:val="en-GB" w:eastAsia="en-GB"/>
              </w:rPr>
              <w:t>OM2024</w:t>
            </w:r>
          </w:p>
        </w:tc>
      </w:tr>
    </w:tbl>
    <w:p w14:paraId="747A8EB5" w14:textId="77777777" w:rsidR="00283CC7" w:rsidRPr="00E82295" w:rsidRDefault="00283CC7" w:rsidP="00283CC7">
      <w:pPr>
        <w:pStyle w:val="BodyText2"/>
        <w:spacing w:after="0" w:line="240" w:lineRule="auto"/>
        <w:rPr>
          <w:rFonts w:ascii="Arial" w:hAnsi="Arial" w:cs="Arial"/>
          <w:b/>
          <w:bCs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2518"/>
        <w:gridCol w:w="7938"/>
      </w:tblGrid>
      <w:tr w:rsidR="00283CC7" w:rsidRPr="00E82295" w14:paraId="5D60C1F0" w14:textId="77777777" w:rsidTr="00E82295">
        <w:tc>
          <w:tcPr>
            <w:tcW w:w="2518" w:type="dxa"/>
            <w:shd w:val="clear" w:color="auto" w:fill="BFBFBF"/>
            <w:vAlign w:val="center"/>
          </w:tcPr>
          <w:p w14:paraId="1CC1BAAE" w14:textId="77777777" w:rsidR="00283CC7" w:rsidRPr="00E82295" w:rsidRDefault="00283CC7" w:rsidP="00283CC7">
            <w:pPr>
              <w:rPr>
                <w:rFonts w:ascii="Arial" w:hAnsi="Arial" w:cs="Arial"/>
                <w:b/>
              </w:rPr>
            </w:pPr>
            <w:r w:rsidRPr="00E82295">
              <w:rPr>
                <w:rFonts w:ascii="Arial" w:hAnsi="Arial" w:cs="Arial"/>
                <w:b/>
              </w:rPr>
              <w:t>Applicant Name</w:t>
            </w:r>
            <w:r w:rsidR="0073491D" w:rsidRPr="00E82295">
              <w:rPr>
                <w:rFonts w:ascii="Arial" w:hAnsi="Arial" w:cs="Arial"/>
                <w:b/>
              </w:rPr>
              <w:t>:</w:t>
            </w:r>
          </w:p>
          <w:p w14:paraId="4F2361AD" w14:textId="77777777" w:rsidR="003D2C3C" w:rsidRPr="00E82295" w:rsidRDefault="003D2C3C" w:rsidP="00283CC7">
            <w:pPr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</w:tcPr>
          <w:p w14:paraId="1B671A18" w14:textId="77777777" w:rsidR="00283CC7" w:rsidRPr="00E82295" w:rsidRDefault="00283CC7" w:rsidP="00283CC7">
            <w:pPr>
              <w:tabs>
                <w:tab w:val="left" w:pos="-720"/>
              </w:tabs>
              <w:rPr>
                <w:rFonts w:ascii="Arial" w:hAnsi="Arial" w:cs="Arial"/>
              </w:rPr>
            </w:pPr>
          </w:p>
        </w:tc>
      </w:tr>
      <w:tr w:rsidR="00283CC7" w:rsidRPr="00E82295" w14:paraId="237FC41F" w14:textId="77777777" w:rsidTr="00E82295">
        <w:tc>
          <w:tcPr>
            <w:tcW w:w="2518" w:type="dxa"/>
            <w:shd w:val="clear" w:color="auto" w:fill="BFBFBF"/>
            <w:vAlign w:val="center"/>
          </w:tcPr>
          <w:p w14:paraId="63FD0F5E" w14:textId="77777777" w:rsidR="00283CC7" w:rsidRPr="00E82295" w:rsidRDefault="00283CC7" w:rsidP="00283CC7">
            <w:pPr>
              <w:rPr>
                <w:rFonts w:ascii="Arial" w:hAnsi="Arial" w:cs="Arial"/>
                <w:b/>
              </w:rPr>
            </w:pPr>
            <w:r w:rsidRPr="00E82295">
              <w:rPr>
                <w:rFonts w:ascii="Arial" w:hAnsi="Arial" w:cs="Arial"/>
                <w:b/>
              </w:rPr>
              <w:t>Address</w:t>
            </w:r>
            <w:r w:rsidR="0073491D" w:rsidRPr="00E82295">
              <w:rPr>
                <w:rFonts w:ascii="Arial" w:hAnsi="Arial" w:cs="Arial"/>
                <w:b/>
              </w:rPr>
              <w:t>:</w:t>
            </w:r>
          </w:p>
          <w:p w14:paraId="7E437AA9" w14:textId="77777777" w:rsidR="003D2C3C" w:rsidRPr="00E82295" w:rsidRDefault="003D2C3C" w:rsidP="00283CC7">
            <w:pPr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</w:tcPr>
          <w:p w14:paraId="7DC5ACB6" w14:textId="77777777" w:rsidR="00283CC7" w:rsidRPr="00E82295" w:rsidRDefault="00283CC7" w:rsidP="00A207C9">
            <w:pPr>
              <w:tabs>
                <w:tab w:val="left" w:pos="-720"/>
              </w:tabs>
              <w:rPr>
                <w:rFonts w:ascii="Arial" w:hAnsi="Arial" w:cs="Arial"/>
              </w:rPr>
            </w:pPr>
          </w:p>
        </w:tc>
      </w:tr>
      <w:tr w:rsidR="00283CC7" w:rsidRPr="00E82295" w14:paraId="48773285" w14:textId="77777777" w:rsidTr="00E82295">
        <w:tc>
          <w:tcPr>
            <w:tcW w:w="2518" w:type="dxa"/>
            <w:shd w:val="clear" w:color="auto" w:fill="BFBFBF"/>
            <w:vAlign w:val="center"/>
          </w:tcPr>
          <w:p w14:paraId="7793926E" w14:textId="77777777" w:rsidR="00283CC7" w:rsidRPr="00E82295" w:rsidRDefault="00283CC7" w:rsidP="00283CC7">
            <w:pPr>
              <w:rPr>
                <w:rFonts w:ascii="Arial" w:hAnsi="Arial" w:cs="Arial"/>
                <w:b/>
              </w:rPr>
            </w:pPr>
            <w:r w:rsidRPr="00E82295">
              <w:rPr>
                <w:rFonts w:ascii="Arial" w:hAnsi="Arial" w:cs="Arial"/>
                <w:b/>
              </w:rPr>
              <w:t>Evening telepho</w:t>
            </w:r>
            <w:r w:rsidR="0073491D" w:rsidRPr="00E82295">
              <w:rPr>
                <w:rFonts w:ascii="Arial" w:hAnsi="Arial" w:cs="Arial"/>
                <w:b/>
              </w:rPr>
              <w:t>ne:</w:t>
            </w:r>
          </w:p>
          <w:p w14:paraId="73657680" w14:textId="77777777" w:rsidR="003D2C3C" w:rsidRPr="00E82295" w:rsidRDefault="003D2C3C" w:rsidP="00283CC7">
            <w:pPr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</w:tcPr>
          <w:p w14:paraId="1680061D" w14:textId="77777777" w:rsidR="00CD7B13" w:rsidRPr="00E82295" w:rsidRDefault="00CD7B13" w:rsidP="00283CC7">
            <w:pPr>
              <w:tabs>
                <w:tab w:val="left" w:pos="3600"/>
                <w:tab w:val="left" w:pos="4320"/>
                <w:tab w:val="right" w:pos="9026"/>
              </w:tabs>
              <w:rPr>
                <w:rFonts w:ascii="Arial" w:hAnsi="Arial" w:cs="Arial"/>
              </w:rPr>
            </w:pPr>
          </w:p>
        </w:tc>
      </w:tr>
      <w:tr w:rsidR="00283CC7" w:rsidRPr="00E82295" w14:paraId="350DBF40" w14:textId="77777777" w:rsidTr="00E82295">
        <w:trPr>
          <w:trHeight w:val="314"/>
        </w:trPr>
        <w:tc>
          <w:tcPr>
            <w:tcW w:w="2518" w:type="dxa"/>
            <w:shd w:val="clear" w:color="auto" w:fill="BFBFBF"/>
            <w:vAlign w:val="center"/>
          </w:tcPr>
          <w:p w14:paraId="1FD9E3B2" w14:textId="77777777" w:rsidR="00283CC7" w:rsidRPr="00E82295" w:rsidRDefault="00283CC7" w:rsidP="0073491D">
            <w:pPr>
              <w:rPr>
                <w:rFonts w:ascii="Arial" w:hAnsi="Arial" w:cs="Arial"/>
                <w:b/>
              </w:rPr>
            </w:pPr>
            <w:r w:rsidRPr="00E82295">
              <w:rPr>
                <w:rFonts w:ascii="Arial" w:hAnsi="Arial" w:cs="Arial"/>
                <w:b/>
              </w:rPr>
              <w:t>Daytime telephone</w:t>
            </w:r>
            <w:r w:rsidR="0073491D" w:rsidRPr="00E82295">
              <w:rPr>
                <w:rFonts w:ascii="Arial" w:hAnsi="Arial" w:cs="Arial"/>
                <w:b/>
              </w:rPr>
              <w:t>:</w:t>
            </w:r>
          </w:p>
          <w:p w14:paraId="0500F32B" w14:textId="77777777" w:rsidR="003D2C3C" w:rsidRPr="00E82295" w:rsidRDefault="003D2C3C" w:rsidP="0073491D">
            <w:pPr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</w:tcPr>
          <w:p w14:paraId="107D6163" w14:textId="77777777" w:rsidR="00CD7B13" w:rsidRPr="00E82295" w:rsidRDefault="00CD7B13" w:rsidP="00283CC7">
            <w:pPr>
              <w:tabs>
                <w:tab w:val="left" w:pos="3600"/>
                <w:tab w:val="left" w:pos="4320"/>
                <w:tab w:val="right" w:pos="9026"/>
              </w:tabs>
              <w:rPr>
                <w:rFonts w:ascii="Arial" w:hAnsi="Arial" w:cs="Arial"/>
              </w:rPr>
            </w:pPr>
          </w:p>
        </w:tc>
      </w:tr>
      <w:tr w:rsidR="00283CC7" w:rsidRPr="00E82295" w14:paraId="1DBCE467" w14:textId="77777777" w:rsidTr="00E82295">
        <w:trPr>
          <w:trHeight w:val="314"/>
        </w:trPr>
        <w:tc>
          <w:tcPr>
            <w:tcW w:w="2518" w:type="dxa"/>
            <w:shd w:val="clear" w:color="auto" w:fill="BFBFBF"/>
            <w:vAlign w:val="center"/>
          </w:tcPr>
          <w:p w14:paraId="6B6EBB23" w14:textId="77777777" w:rsidR="00283CC7" w:rsidRPr="00E82295" w:rsidRDefault="00283CC7" w:rsidP="00283CC7">
            <w:pPr>
              <w:rPr>
                <w:rFonts w:ascii="Arial" w:hAnsi="Arial" w:cs="Arial"/>
                <w:b/>
              </w:rPr>
            </w:pPr>
            <w:r w:rsidRPr="00E82295">
              <w:rPr>
                <w:rFonts w:ascii="Arial" w:hAnsi="Arial" w:cs="Arial"/>
                <w:b/>
              </w:rPr>
              <w:t>Mobile</w:t>
            </w:r>
            <w:r w:rsidR="0073491D" w:rsidRPr="00E82295">
              <w:rPr>
                <w:rFonts w:ascii="Arial" w:hAnsi="Arial" w:cs="Arial"/>
                <w:b/>
              </w:rPr>
              <w:t>:</w:t>
            </w:r>
          </w:p>
          <w:p w14:paraId="120E1319" w14:textId="77777777" w:rsidR="003D2C3C" w:rsidRPr="00E82295" w:rsidRDefault="003D2C3C" w:rsidP="00283CC7">
            <w:pPr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</w:tcPr>
          <w:p w14:paraId="40FF506B" w14:textId="77777777" w:rsidR="00A207C9" w:rsidRPr="00E82295" w:rsidRDefault="00A207C9" w:rsidP="00A207C9">
            <w:pPr>
              <w:tabs>
                <w:tab w:val="left" w:pos="3600"/>
                <w:tab w:val="left" w:pos="4320"/>
                <w:tab w:val="right" w:pos="9026"/>
              </w:tabs>
              <w:rPr>
                <w:rFonts w:ascii="Arial" w:hAnsi="Arial" w:cs="Arial"/>
              </w:rPr>
            </w:pPr>
          </w:p>
        </w:tc>
      </w:tr>
      <w:tr w:rsidR="00283CC7" w:rsidRPr="00E82295" w14:paraId="3D02BF8C" w14:textId="77777777" w:rsidTr="00E82295">
        <w:tc>
          <w:tcPr>
            <w:tcW w:w="2518" w:type="dxa"/>
            <w:shd w:val="clear" w:color="auto" w:fill="BFBFBF"/>
            <w:vAlign w:val="center"/>
          </w:tcPr>
          <w:p w14:paraId="7292FA7D" w14:textId="77777777" w:rsidR="00283CC7" w:rsidRPr="00E82295" w:rsidRDefault="00283CC7" w:rsidP="00283CC7">
            <w:pPr>
              <w:rPr>
                <w:rFonts w:ascii="Arial" w:hAnsi="Arial" w:cs="Arial"/>
                <w:b/>
              </w:rPr>
            </w:pPr>
            <w:r w:rsidRPr="00E82295">
              <w:rPr>
                <w:rFonts w:ascii="Arial" w:hAnsi="Arial" w:cs="Arial"/>
                <w:b/>
              </w:rPr>
              <w:t>E-mail address</w:t>
            </w:r>
            <w:r w:rsidR="0073491D" w:rsidRPr="00E82295">
              <w:rPr>
                <w:rFonts w:ascii="Arial" w:hAnsi="Arial" w:cs="Arial"/>
                <w:b/>
              </w:rPr>
              <w:t>:</w:t>
            </w:r>
          </w:p>
          <w:p w14:paraId="0BA07AA9" w14:textId="77777777" w:rsidR="003D2C3C" w:rsidRPr="00E82295" w:rsidRDefault="003D2C3C" w:rsidP="00283CC7">
            <w:pPr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</w:tcPr>
          <w:p w14:paraId="268E5294" w14:textId="77777777" w:rsidR="00283CC7" w:rsidRPr="00E82295" w:rsidRDefault="00283CC7" w:rsidP="00A207C9">
            <w:pPr>
              <w:tabs>
                <w:tab w:val="left" w:pos="3600"/>
                <w:tab w:val="left" w:pos="4320"/>
                <w:tab w:val="right" w:pos="9026"/>
              </w:tabs>
              <w:rPr>
                <w:rFonts w:ascii="Arial" w:hAnsi="Arial" w:cs="Arial"/>
              </w:rPr>
            </w:pPr>
          </w:p>
        </w:tc>
      </w:tr>
    </w:tbl>
    <w:p w14:paraId="2D7B3826" w14:textId="77777777" w:rsidR="00283CC7" w:rsidRPr="00E82295" w:rsidRDefault="00283CC7" w:rsidP="00283CC7">
      <w:pPr>
        <w:tabs>
          <w:tab w:val="left" w:pos="-720"/>
        </w:tabs>
        <w:rPr>
          <w:rFonts w:ascii="Arial" w:hAnsi="Arial" w:cs="Arial"/>
          <w:b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245"/>
      </w:tblGrid>
      <w:tr w:rsidR="00283CC7" w:rsidRPr="00E82295" w14:paraId="68BAE0FF" w14:textId="77777777" w:rsidTr="0073491D">
        <w:trPr>
          <w:trHeight w:val="20"/>
        </w:trPr>
        <w:tc>
          <w:tcPr>
            <w:tcW w:w="5211" w:type="dxa"/>
            <w:shd w:val="clear" w:color="auto" w:fill="BFBFBF"/>
          </w:tcPr>
          <w:p w14:paraId="6B25DEEC" w14:textId="77777777" w:rsidR="00E72AF1" w:rsidRPr="00E82295" w:rsidRDefault="00283CC7" w:rsidP="00E72AF1">
            <w:pPr>
              <w:pStyle w:val="Heading3"/>
              <w:spacing w:before="120" w:after="120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  <w:r w:rsidRPr="00E82295">
              <w:rPr>
                <w:rFonts w:ascii="Arial" w:hAnsi="Arial" w:cs="Arial"/>
                <w:sz w:val="24"/>
                <w:szCs w:val="24"/>
                <w:lang w:val="en-GB" w:eastAsia="en-GB"/>
              </w:rPr>
              <w:t>Eligibility to work in the UK</w:t>
            </w:r>
            <w:r w:rsidR="00E72AF1" w:rsidRPr="00E82295">
              <w:rPr>
                <w:rFonts w:ascii="Arial" w:hAnsi="Arial" w:cs="Arial"/>
                <w:sz w:val="24"/>
                <w:szCs w:val="24"/>
                <w:lang w:val="en-GB" w:eastAsia="en-GB"/>
              </w:rPr>
              <w:t xml:space="preserve"> </w:t>
            </w:r>
          </w:p>
          <w:p w14:paraId="26E5EAC3" w14:textId="77777777" w:rsidR="00283CC7" w:rsidRPr="00E82295" w:rsidRDefault="00283CC7" w:rsidP="00B60422">
            <w:pPr>
              <w:pStyle w:val="Heading3"/>
              <w:spacing w:before="120" w:after="120"/>
              <w:rPr>
                <w:rFonts w:ascii="Arial" w:hAnsi="Arial" w:cs="Arial"/>
                <w:b w:val="0"/>
                <w:sz w:val="24"/>
                <w:szCs w:val="24"/>
                <w:lang w:val="en-GB" w:eastAsia="en-GB"/>
              </w:rPr>
            </w:pPr>
            <w:r w:rsidRPr="00E82295">
              <w:rPr>
                <w:rFonts w:ascii="Arial" w:hAnsi="Arial" w:cs="Arial"/>
                <w:b w:val="0"/>
                <w:sz w:val="24"/>
                <w:szCs w:val="24"/>
                <w:lang w:val="en-GB" w:eastAsia="en-GB"/>
              </w:rPr>
              <w:t>Are you subject to any restrictions on taking paid employment in the UK</w:t>
            </w:r>
            <w:r w:rsidR="00E72AF1" w:rsidRPr="00E82295">
              <w:rPr>
                <w:rFonts w:ascii="Arial" w:hAnsi="Arial" w:cs="Arial"/>
                <w:b w:val="0"/>
                <w:sz w:val="24"/>
                <w:szCs w:val="24"/>
                <w:lang w:val="en-GB" w:eastAsia="en-GB"/>
              </w:rPr>
              <w:t>? If YES, please give brief details</w:t>
            </w:r>
          </w:p>
        </w:tc>
        <w:tc>
          <w:tcPr>
            <w:tcW w:w="5245" w:type="dxa"/>
          </w:tcPr>
          <w:p w14:paraId="5D6C0B63" w14:textId="72E82486" w:rsidR="00E72AF1" w:rsidRPr="00E82295" w:rsidRDefault="00A207C9" w:rsidP="00E72AF1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pacing w:before="120" w:after="120"/>
              <w:rPr>
                <w:rFonts w:ascii="Arial" w:hAnsi="Arial" w:cs="Arial"/>
              </w:rPr>
            </w:pPr>
            <w:r w:rsidRPr="00E82295">
              <w:rPr>
                <w:rFonts w:ascii="Arial" w:hAnsi="Arial" w:cs="Arial"/>
              </w:rPr>
              <w:t xml:space="preserve"> </w:t>
            </w:r>
            <w:r w:rsidR="00B126E9" w:rsidRPr="00E82295">
              <w:rPr>
                <w:rFonts w:ascii="Arial" w:hAnsi="Arial" w:cs="Arial"/>
              </w:rPr>
              <w:t>YES / NO</w:t>
            </w:r>
          </w:p>
          <w:p w14:paraId="14FDB8EC" w14:textId="77777777" w:rsidR="00F26E83" w:rsidRPr="00E82295" w:rsidRDefault="00E72AF1" w:rsidP="00E72AF1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pacing w:before="120" w:after="120"/>
              <w:rPr>
                <w:rFonts w:ascii="Arial" w:hAnsi="Arial" w:cs="Arial"/>
              </w:rPr>
            </w:pPr>
            <w:r w:rsidRPr="00E82295">
              <w:rPr>
                <w:rFonts w:ascii="Arial" w:hAnsi="Arial" w:cs="Arial"/>
              </w:rPr>
              <w:t>Details:</w:t>
            </w:r>
          </w:p>
          <w:p w14:paraId="64ABF50C" w14:textId="77777777" w:rsidR="003D2C3C" w:rsidRPr="00E82295" w:rsidRDefault="003D2C3C" w:rsidP="00E72AF1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pacing w:before="120" w:after="120"/>
              <w:rPr>
                <w:rFonts w:ascii="Arial" w:hAnsi="Arial" w:cs="Arial"/>
              </w:rPr>
            </w:pPr>
          </w:p>
          <w:p w14:paraId="33E4B9DB" w14:textId="77777777" w:rsidR="00CD7B13" w:rsidRPr="00E82295" w:rsidRDefault="00CD7B13" w:rsidP="00E72AF1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283CC7" w:rsidRPr="00E82295" w14:paraId="7E017728" w14:textId="77777777" w:rsidTr="0073491D">
        <w:trPr>
          <w:trHeight w:val="1195"/>
        </w:trPr>
        <w:tc>
          <w:tcPr>
            <w:tcW w:w="5211" w:type="dxa"/>
            <w:shd w:val="clear" w:color="auto" w:fill="BFBFBF"/>
          </w:tcPr>
          <w:p w14:paraId="645679B1" w14:textId="77777777" w:rsidR="00283CC7" w:rsidRPr="00E82295" w:rsidRDefault="00283CC7" w:rsidP="00E72AF1">
            <w:pPr>
              <w:pStyle w:val="Heading3"/>
              <w:spacing w:before="120" w:after="120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  <w:r w:rsidRPr="00E82295">
              <w:rPr>
                <w:rFonts w:ascii="Arial" w:hAnsi="Arial" w:cs="Arial"/>
                <w:sz w:val="24"/>
                <w:szCs w:val="24"/>
                <w:lang w:val="en-GB" w:eastAsia="en-GB"/>
              </w:rPr>
              <w:t>Rehabilitation of Offenders Act 1974</w:t>
            </w:r>
          </w:p>
          <w:p w14:paraId="64875A15" w14:textId="77777777" w:rsidR="00E72AF1" w:rsidRPr="00E82295" w:rsidRDefault="00283CC7" w:rsidP="00B60422">
            <w:pPr>
              <w:pStyle w:val="BodyText3"/>
              <w:spacing w:before="120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  <w:r w:rsidRPr="00E82295">
              <w:rPr>
                <w:rFonts w:ascii="Arial" w:hAnsi="Arial" w:cs="Arial"/>
                <w:sz w:val="24"/>
                <w:szCs w:val="24"/>
                <w:lang w:val="en-GB" w:eastAsia="en-GB"/>
              </w:rPr>
              <w:t xml:space="preserve">Do you have any criminal convictions which are not SPENT? </w:t>
            </w:r>
            <w:r w:rsidR="00E72AF1" w:rsidRPr="00E82295">
              <w:rPr>
                <w:rFonts w:ascii="Arial" w:hAnsi="Arial" w:cs="Arial"/>
                <w:bCs/>
                <w:sz w:val="24"/>
                <w:szCs w:val="24"/>
                <w:lang w:val="en-GB" w:eastAsia="en-US"/>
              </w:rPr>
              <w:t>If yes, please give details of any unspent convictions</w:t>
            </w:r>
          </w:p>
        </w:tc>
        <w:tc>
          <w:tcPr>
            <w:tcW w:w="5245" w:type="dxa"/>
          </w:tcPr>
          <w:p w14:paraId="3797CF37" w14:textId="55C11ABF" w:rsidR="00E72AF1" w:rsidRPr="00E82295" w:rsidRDefault="00B126E9" w:rsidP="00E72AF1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pacing w:before="120" w:after="120"/>
              <w:rPr>
                <w:rFonts w:ascii="Arial" w:hAnsi="Arial" w:cs="Arial"/>
              </w:rPr>
            </w:pPr>
            <w:r w:rsidRPr="00E82295">
              <w:rPr>
                <w:rFonts w:ascii="Arial" w:hAnsi="Arial" w:cs="Arial"/>
              </w:rPr>
              <w:t>YES / NO</w:t>
            </w:r>
          </w:p>
          <w:p w14:paraId="55F546EC" w14:textId="77777777" w:rsidR="00CD7B13" w:rsidRPr="00E82295" w:rsidRDefault="00E72AF1" w:rsidP="00E72AF1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pacing w:before="120" w:after="120"/>
              <w:ind w:left="33"/>
              <w:rPr>
                <w:rFonts w:ascii="Arial" w:hAnsi="Arial" w:cs="Arial"/>
              </w:rPr>
            </w:pPr>
            <w:r w:rsidRPr="00E82295">
              <w:rPr>
                <w:rFonts w:ascii="Arial" w:hAnsi="Arial" w:cs="Arial"/>
              </w:rPr>
              <w:t>Details:</w:t>
            </w:r>
          </w:p>
          <w:p w14:paraId="3DAEB2B0" w14:textId="77777777" w:rsidR="003D2C3C" w:rsidRPr="00E82295" w:rsidRDefault="003D2C3C" w:rsidP="00E72AF1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pacing w:before="120" w:after="120"/>
              <w:ind w:left="33"/>
              <w:rPr>
                <w:rFonts w:ascii="Arial" w:hAnsi="Arial" w:cs="Arial"/>
              </w:rPr>
            </w:pPr>
          </w:p>
          <w:p w14:paraId="7209D370" w14:textId="77777777" w:rsidR="00F26E83" w:rsidRPr="00E82295" w:rsidRDefault="00F26E83" w:rsidP="00E72AF1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pacing w:before="120" w:after="120"/>
              <w:ind w:left="33"/>
              <w:rPr>
                <w:rFonts w:ascii="Arial" w:hAnsi="Arial" w:cs="Arial"/>
              </w:rPr>
            </w:pPr>
          </w:p>
        </w:tc>
      </w:tr>
      <w:tr w:rsidR="00283CC7" w:rsidRPr="00E82295" w14:paraId="1FD1DBDD" w14:textId="77777777" w:rsidTr="0073491D">
        <w:trPr>
          <w:trHeight w:val="20"/>
        </w:trPr>
        <w:tc>
          <w:tcPr>
            <w:tcW w:w="5211" w:type="dxa"/>
            <w:shd w:val="clear" w:color="auto" w:fill="BFBFBF"/>
          </w:tcPr>
          <w:p w14:paraId="194522F5" w14:textId="77777777" w:rsidR="00283CC7" w:rsidRPr="00E82295" w:rsidRDefault="00283CC7" w:rsidP="00B60422">
            <w:pPr>
              <w:tabs>
                <w:tab w:val="left" w:pos="-720"/>
              </w:tabs>
              <w:spacing w:before="120" w:after="120"/>
              <w:rPr>
                <w:rFonts w:ascii="Arial" w:hAnsi="Arial" w:cs="Arial"/>
                <w:b/>
              </w:rPr>
            </w:pPr>
            <w:r w:rsidRPr="00E82295">
              <w:rPr>
                <w:rFonts w:ascii="Arial" w:hAnsi="Arial" w:cs="Arial"/>
                <w:b/>
              </w:rPr>
              <w:t xml:space="preserve">Are you a friend or relative of any member of staff or </w:t>
            </w:r>
            <w:r w:rsidR="00B60422" w:rsidRPr="00E82295">
              <w:rPr>
                <w:rFonts w:ascii="Arial" w:hAnsi="Arial" w:cs="Arial"/>
                <w:b/>
              </w:rPr>
              <w:t>Director</w:t>
            </w:r>
            <w:r w:rsidRPr="00E82295">
              <w:rPr>
                <w:rFonts w:ascii="Arial" w:hAnsi="Arial" w:cs="Arial"/>
                <w:b/>
              </w:rPr>
              <w:t xml:space="preserve"> of </w:t>
            </w:r>
            <w:r w:rsidR="00B60422" w:rsidRPr="00E82295">
              <w:rPr>
                <w:rFonts w:ascii="Arial" w:hAnsi="Arial" w:cs="Arial"/>
                <w:b/>
              </w:rPr>
              <w:t>Bristol Community Land Trust</w:t>
            </w:r>
            <w:r w:rsidRPr="00E82295">
              <w:rPr>
                <w:rFonts w:ascii="Arial" w:hAnsi="Arial" w:cs="Arial"/>
                <w:b/>
              </w:rPr>
              <w:t xml:space="preserve">?                </w:t>
            </w:r>
            <w:r w:rsidRPr="00E82295">
              <w:rPr>
                <w:rFonts w:ascii="Arial" w:hAnsi="Arial" w:cs="Arial"/>
                <w:b/>
              </w:rPr>
              <w:br/>
            </w:r>
            <w:r w:rsidR="00E72AF1" w:rsidRPr="00E82295">
              <w:rPr>
                <w:rFonts w:ascii="Arial" w:hAnsi="Arial" w:cs="Arial"/>
                <w:bCs/>
              </w:rPr>
              <w:t>If YES, please provide their name and the nature of the relationship</w:t>
            </w:r>
          </w:p>
        </w:tc>
        <w:tc>
          <w:tcPr>
            <w:tcW w:w="5245" w:type="dxa"/>
          </w:tcPr>
          <w:p w14:paraId="0C5ADA5D" w14:textId="6C2BFCD5" w:rsidR="00E72AF1" w:rsidRPr="00E82295" w:rsidRDefault="00DB4784" w:rsidP="00E72AF1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pacing w:before="120" w:after="120"/>
              <w:rPr>
                <w:rFonts w:ascii="Arial" w:hAnsi="Arial" w:cs="Arial"/>
              </w:rPr>
            </w:pPr>
            <w:r w:rsidRPr="00E82295">
              <w:rPr>
                <w:rFonts w:ascii="Arial" w:hAnsi="Arial" w:cs="Arial"/>
              </w:rPr>
              <w:t xml:space="preserve"> </w:t>
            </w:r>
            <w:r w:rsidR="00B126E9" w:rsidRPr="00E82295">
              <w:rPr>
                <w:rFonts w:ascii="Arial" w:hAnsi="Arial" w:cs="Arial"/>
              </w:rPr>
              <w:t>YES / NO</w:t>
            </w:r>
          </w:p>
          <w:p w14:paraId="1477CE98" w14:textId="77777777" w:rsidR="00CD7B13" w:rsidRPr="00E82295" w:rsidRDefault="00E72AF1" w:rsidP="00E72AF1">
            <w:pPr>
              <w:tabs>
                <w:tab w:val="left" w:pos="-720"/>
              </w:tabs>
              <w:spacing w:before="120" w:after="120"/>
              <w:rPr>
                <w:rFonts w:ascii="Arial" w:hAnsi="Arial" w:cs="Arial"/>
              </w:rPr>
            </w:pPr>
            <w:r w:rsidRPr="00E82295">
              <w:rPr>
                <w:rFonts w:ascii="Arial" w:hAnsi="Arial" w:cs="Arial"/>
              </w:rPr>
              <w:t>Details:</w:t>
            </w:r>
          </w:p>
          <w:p w14:paraId="533D6885" w14:textId="77777777" w:rsidR="003D2C3C" w:rsidRPr="00E82295" w:rsidRDefault="003D2C3C" w:rsidP="00E72AF1">
            <w:pPr>
              <w:tabs>
                <w:tab w:val="left" w:pos="-720"/>
              </w:tabs>
              <w:spacing w:before="120" w:after="120"/>
              <w:rPr>
                <w:rFonts w:ascii="Arial" w:hAnsi="Arial" w:cs="Arial"/>
              </w:rPr>
            </w:pPr>
          </w:p>
          <w:p w14:paraId="75DFA535" w14:textId="77777777" w:rsidR="00F26E83" w:rsidRPr="00E82295" w:rsidRDefault="00F26E83" w:rsidP="00E72AF1">
            <w:pPr>
              <w:tabs>
                <w:tab w:val="left" w:pos="-720"/>
              </w:tabs>
              <w:spacing w:before="120" w:after="120"/>
              <w:rPr>
                <w:rFonts w:ascii="Arial" w:hAnsi="Arial" w:cs="Arial"/>
              </w:rPr>
            </w:pPr>
          </w:p>
        </w:tc>
      </w:tr>
    </w:tbl>
    <w:p w14:paraId="50EC7FA1" w14:textId="77777777" w:rsidR="0073491D" w:rsidRPr="00E82295" w:rsidRDefault="0073491D" w:rsidP="0073491D">
      <w:pPr>
        <w:tabs>
          <w:tab w:val="left" w:pos="900"/>
          <w:tab w:val="left" w:pos="5580"/>
          <w:tab w:val="left" w:pos="7740"/>
          <w:tab w:val="left" w:pos="9360"/>
        </w:tabs>
        <w:ind w:left="-142" w:right="477"/>
        <w:rPr>
          <w:rFonts w:ascii="Arial" w:hAnsi="Arial" w:cs="Arial"/>
          <w:b/>
        </w:rPr>
      </w:pPr>
    </w:p>
    <w:p w14:paraId="49ED8AF3" w14:textId="2163FF16" w:rsidR="00283CC7" w:rsidRPr="00E82295" w:rsidRDefault="0027605C" w:rsidP="00813AF5">
      <w:pPr>
        <w:tabs>
          <w:tab w:val="left" w:pos="900"/>
          <w:tab w:val="left" w:pos="5580"/>
          <w:tab w:val="left" w:pos="7740"/>
          <w:tab w:val="left" w:pos="9360"/>
          <w:tab w:val="left" w:pos="10348"/>
        </w:tabs>
        <w:ind w:left="-142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E82295">
        <w:rPr>
          <w:rFonts w:ascii="Arial" w:hAnsi="Arial" w:cs="Arial"/>
          <w:b/>
          <w:sz w:val="22"/>
          <w:szCs w:val="22"/>
          <w:lang w:eastAsia="en-US"/>
        </w:rPr>
        <w:t>P</w:t>
      </w:r>
      <w:r w:rsidR="00E72AF1" w:rsidRPr="00E82295">
        <w:rPr>
          <w:rFonts w:ascii="Arial" w:hAnsi="Arial" w:cs="Arial"/>
          <w:b/>
          <w:sz w:val="22"/>
          <w:szCs w:val="22"/>
          <w:lang w:eastAsia="en-US"/>
        </w:rPr>
        <w:t>roof of identity will be required prior to any offer of employment in compliance with Asylum and Immigration legislation. This will be requested if you are called for interview.</w:t>
      </w:r>
    </w:p>
    <w:p w14:paraId="08206ACF" w14:textId="77777777" w:rsidR="00B126E9" w:rsidRPr="00E82295" w:rsidRDefault="00B126E9" w:rsidP="00B126E9">
      <w:pPr>
        <w:tabs>
          <w:tab w:val="left" w:pos="900"/>
          <w:tab w:val="left" w:pos="5580"/>
          <w:tab w:val="left" w:pos="7740"/>
          <w:tab w:val="left" w:pos="9360"/>
          <w:tab w:val="left" w:pos="10348"/>
        </w:tabs>
        <w:ind w:left="-142"/>
        <w:jc w:val="center"/>
        <w:rPr>
          <w:rFonts w:ascii="Arial" w:hAnsi="Arial" w:cs="Arial"/>
          <w:b/>
          <w:lang w:eastAsia="en-US"/>
        </w:rPr>
      </w:pPr>
    </w:p>
    <w:p w14:paraId="5AD72E03" w14:textId="77777777" w:rsidR="00B126E9" w:rsidRPr="00E82295" w:rsidRDefault="00B126E9" w:rsidP="00B126E9">
      <w:pPr>
        <w:tabs>
          <w:tab w:val="left" w:pos="900"/>
          <w:tab w:val="left" w:pos="5580"/>
          <w:tab w:val="left" w:pos="7740"/>
          <w:tab w:val="left" w:pos="9360"/>
          <w:tab w:val="left" w:pos="10348"/>
        </w:tabs>
        <w:ind w:left="-142"/>
        <w:jc w:val="center"/>
        <w:rPr>
          <w:rFonts w:ascii="Arial" w:hAnsi="Arial" w:cs="Arial"/>
          <w:b/>
          <w:lang w:eastAsia="en-US"/>
        </w:rPr>
      </w:pPr>
    </w:p>
    <w:p w14:paraId="6BDFA2FD" w14:textId="77777777" w:rsidR="00B126E9" w:rsidRPr="00E82295" w:rsidRDefault="00B126E9" w:rsidP="00B126E9">
      <w:pPr>
        <w:tabs>
          <w:tab w:val="left" w:pos="900"/>
          <w:tab w:val="left" w:pos="5580"/>
          <w:tab w:val="left" w:pos="7740"/>
          <w:tab w:val="left" w:pos="9360"/>
          <w:tab w:val="left" w:pos="10348"/>
        </w:tabs>
        <w:ind w:left="-142"/>
        <w:jc w:val="center"/>
        <w:rPr>
          <w:rFonts w:ascii="Arial" w:hAnsi="Arial" w:cs="Arial"/>
          <w:b/>
          <w:lang w:eastAsia="en-US"/>
        </w:rPr>
      </w:pPr>
    </w:p>
    <w:p w14:paraId="37009855" w14:textId="77777777" w:rsidR="00B126E9" w:rsidRPr="00E82295" w:rsidRDefault="00B126E9" w:rsidP="00B126E9">
      <w:pPr>
        <w:tabs>
          <w:tab w:val="left" w:pos="900"/>
          <w:tab w:val="left" w:pos="5580"/>
          <w:tab w:val="left" w:pos="7740"/>
          <w:tab w:val="left" w:pos="9360"/>
          <w:tab w:val="left" w:pos="10348"/>
        </w:tabs>
        <w:ind w:left="-142"/>
        <w:jc w:val="center"/>
        <w:rPr>
          <w:rFonts w:ascii="Arial" w:hAnsi="Arial" w:cs="Arial"/>
          <w:b/>
        </w:rPr>
      </w:pPr>
    </w:p>
    <w:p w14:paraId="537B0837" w14:textId="77777777" w:rsidR="00730013" w:rsidRPr="00E82295" w:rsidRDefault="00730013" w:rsidP="00730013">
      <w:pPr>
        <w:rPr>
          <w:rFonts w:ascii="Arial" w:hAnsi="Arial" w:cs="Arial"/>
          <w:b/>
          <w:bCs/>
          <w:sz w:val="26"/>
          <w:szCs w:val="26"/>
        </w:rPr>
      </w:pPr>
    </w:p>
    <w:p w14:paraId="7C528F05" w14:textId="77777777" w:rsidR="002015C2" w:rsidRDefault="002015C2" w:rsidP="00730013">
      <w:pPr>
        <w:rPr>
          <w:rFonts w:ascii="Arial" w:hAnsi="Arial" w:cs="Arial"/>
          <w:b/>
          <w:bCs/>
          <w:sz w:val="26"/>
          <w:szCs w:val="26"/>
        </w:rPr>
      </w:pPr>
    </w:p>
    <w:p w14:paraId="1B83446B" w14:textId="77777777" w:rsidR="00E82295" w:rsidRPr="00E82295" w:rsidRDefault="00E82295" w:rsidP="00730013">
      <w:pPr>
        <w:rPr>
          <w:rFonts w:ascii="Arial" w:hAnsi="Arial" w:cs="Arial"/>
          <w:b/>
          <w:bCs/>
          <w:sz w:val="26"/>
          <w:szCs w:val="26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368"/>
        <w:gridCol w:w="6137"/>
        <w:gridCol w:w="967"/>
        <w:gridCol w:w="1984"/>
      </w:tblGrid>
      <w:tr w:rsidR="00F72176" w:rsidRPr="00E82295" w14:paraId="4169B85D" w14:textId="77777777" w:rsidTr="00E82295">
        <w:trPr>
          <w:trHeight w:val="476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BFBFBF" w:fill="BFBFBF"/>
            <w:vAlign w:val="center"/>
          </w:tcPr>
          <w:p w14:paraId="31F70B0F" w14:textId="77777777" w:rsidR="00F72176" w:rsidRPr="00E82295" w:rsidRDefault="00F72176" w:rsidP="005E3277">
            <w:pPr>
              <w:pStyle w:val="Heading1"/>
              <w:spacing w:before="0" w:after="0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  <w:r w:rsidRPr="00E82295">
              <w:rPr>
                <w:rFonts w:ascii="Arial" w:hAnsi="Arial" w:cs="Arial"/>
                <w:sz w:val="24"/>
                <w:szCs w:val="24"/>
                <w:lang w:val="en-GB" w:eastAsia="en-GB"/>
              </w:rPr>
              <w:lastRenderedPageBreak/>
              <w:t>Job Title</w:t>
            </w:r>
          </w:p>
        </w:tc>
        <w:tc>
          <w:tcPr>
            <w:tcW w:w="6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0198F" w14:textId="2A269BB7" w:rsidR="00F72176" w:rsidRPr="00E82295" w:rsidRDefault="002015C2" w:rsidP="005E3277">
            <w:pPr>
              <w:pStyle w:val="Heading2"/>
              <w:spacing w:before="0" w:after="0"/>
              <w:rPr>
                <w:rFonts w:ascii="Arial" w:hAnsi="Arial" w:cs="Arial"/>
                <w:i w:val="0"/>
                <w:sz w:val="24"/>
                <w:szCs w:val="24"/>
                <w:lang w:val="en-GB" w:eastAsia="en-GB"/>
              </w:rPr>
            </w:pPr>
            <w:r w:rsidRPr="00E82295">
              <w:rPr>
                <w:rFonts w:ascii="Arial" w:hAnsi="Arial" w:cs="Arial"/>
                <w:i w:val="0"/>
                <w:sz w:val="24"/>
                <w:szCs w:val="24"/>
                <w:lang w:val="en-GB" w:eastAsia="en-GB"/>
              </w:rPr>
              <w:t>Operations Manager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0917E5C" w14:textId="77777777" w:rsidR="00F72176" w:rsidRPr="00E82295" w:rsidRDefault="00F72176" w:rsidP="005E3277">
            <w:pPr>
              <w:pStyle w:val="Heading2"/>
              <w:spacing w:before="0" w:after="0"/>
              <w:rPr>
                <w:rFonts w:ascii="Arial" w:hAnsi="Arial" w:cs="Arial"/>
                <w:i w:val="0"/>
                <w:sz w:val="24"/>
                <w:szCs w:val="24"/>
                <w:lang w:val="en-GB" w:eastAsia="en-GB"/>
              </w:rPr>
            </w:pPr>
            <w:r w:rsidRPr="00E82295">
              <w:rPr>
                <w:rFonts w:ascii="Arial" w:hAnsi="Arial" w:cs="Arial"/>
                <w:i w:val="0"/>
                <w:sz w:val="24"/>
                <w:szCs w:val="24"/>
                <w:lang w:val="en-GB" w:eastAsia="en-GB"/>
              </w:rPr>
              <w:t>REF: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94930" w14:textId="484990C2" w:rsidR="00F72176" w:rsidRPr="00E82295" w:rsidRDefault="002015C2" w:rsidP="005E3277">
            <w:pPr>
              <w:pStyle w:val="Heading2"/>
              <w:spacing w:before="0" w:after="0"/>
              <w:rPr>
                <w:rFonts w:ascii="Arial" w:hAnsi="Arial" w:cs="Arial"/>
                <w:i w:val="0"/>
                <w:sz w:val="24"/>
                <w:szCs w:val="24"/>
                <w:lang w:val="en-GB" w:eastAsia="en-GB"/>
              </w:rPr>
            </w:pPr>
            <w:r w:rsidRPr="00E82295">
              <w:rPr>
                <w:rFonts w:ascii="Arial" w:hAnsi="Arial" w:cs="Arial"/>
                <w:i w:val="0"/>
                <w:sz w:val="24"/>
                <w:szCs w:val="24"/>
                <w:lang w:val="en-GB" w:eastAsia="en-GB"/>
              </w:rPr>
              <w:t>OM2024</w:t>
            </w:r>
          </w:p>
        </w:tc>
      </w:tr>
    </w:tbl>
    <w:p w14:paraId="60B74676" w14:textId="077AD911" w:rsidR="00B10CC9" w:rsidRPr="00E82295" w:rsidRDefault="00B10CC9" w:rsidP="002015C2">
      <w:pPr>
        <w:tabs>
          <w:tab w:val="left" w:pos="900"/>
          <w:tab w:val="left" w:pos="4320"/>
          <w:tab w:val="left" w:pos="7740"/>
          <w:tab w:val="left" w:pos="9360"/>
        </w:tabs>
        <w:spacing w:before="160"/>
        <w:rPr>
          <w:rFonts w:ascii="Arial" w:hAnsi="Arial" w:cs="Arial"/>
          <w:b/>
          <w:lang w:eastAsia="en-US"/>
        </w:rPr>
      </w:pPr>
    </w:p>
    <w:p w14:paraId="72170B03" w14:textId="34783FDE" w:rsidR="00574A9B" w:rsidRPr="00510B55" w:rsidRDefault="00813AF5" w:rsidP="00A03256">
      <w:pPr>
        <w:spacing w:after="80"/>
        <w:rPr>
          <w:rFonts w:ascii="Arial" w:hAnsi="Arial" w:cs="Arial"/>
          <w:b/>
          <w:lang w:eastAsia="en-US"/>
        </w:rPr>
      </w:pPr>
      <w:r w:rsidRPr="00510B55">
        <w:rPr>
          <w:rFonts w:ascii="Arial" w:hAnsi="Arial" w:cs="Arial"/>
          <w:b/>
          <w:lang w:eastAsia="en-US"/>
        </w:rPr>
        <w:t>Present Employment/Voluntary Role</w:t>
      </w:r>
    </w:p>
    <w:p w14:paraId="09C0ABAA" w14:textId="0C830476" w:rsidR="00813AF5" w:rsidRPr="00B120CD" w:rsidRDefault="00A03256" w:rsidP="00813AF5">
      <w:pPr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t>C</w:t>
      </w:r>
      <w:r w:rsidR="00813AF5" w:rsidRPr="00B120CD">
        <w:rPr>
          <w:rFonts w:ascii="Arial" w:hAnsi="Arial" w:cs="Arial"/>
          <w:bCs/>
          <w:sz w:val="22"/>
          <w:szCs w:val="22"/>
          <w:lang w:eastAsia="en-US"/>
        </w:rPr>
        <w:t xml:space="preserve">opy this section if you have more than one current </w:t>
      </w:r>
      <w:r w:rsidR="00B120CD" w:rsidRPr="00B120CD">
        <w:rPr>
          <w:rFonts w:ascii="Arial" w:hAnsi="Arial" w:cs="Arial"/>
          <w:bCs/>
          <w:sz w:val="22"/>
          <w:szCs w:val="22"/>
          <w:lang w:eastAsia="en-US"/>
        </w:rPr>
        <w:t>role</w:t>
      </w:r>
    </w:p>
    <w:p w14:paraId="790E6361" w14:textId="77777777" w:rsidR="00574A9B" w:rsidRPr="00E82295" w:rsidRDefault="00574A9B" w:rsidP="00574A9B">
      <w:pPr>
        <w:rPr>
          <w:rFonts w:ascii="Arial" w:hAnsi="Arial" w:cs="Arial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984"/>
        <w:gridCol w:w="3402"/>
      </w:tblGrid>
      <w:tr w:rsidR="008C2DC5" w:rsidRPr="00E82295" w14:paraId="24419696" w14:textId="77777777" w:rsidTr="00E82295">
        <w:trPr>
          <w:trHeight w:val="374"/>
        </w:trPr>
        <w:tc>
          <w:tcPr>
            <w:tcW w:w="5070" w:type="dxa"/>
            <w:shd w:val="clear" w:color="auto" w:fill="BFBFBF"/>
            <w:vAlign w:val="center"/>
          </w:tcPr>
          <w:p w14:paraId="380772A8" w14:textId="77777777" w:rsidR="008C2DC5" w:rsidRPr="00E82295" w:rsidRDefault="008C2DC5" w:rsidP="00E82295">
            <w:pPr>
              <w:rPr>
                <w:rFonts w:ascii="Arial" w:hAnsi="Arial" w:cs="Arial"/>
                <w:b/>
              </w:rPr>
            </w:pPr>
            <w:r w:rsidRPr="00E82295">
              <w:rPr>
                <w:rFonts w:ascii="Arial" w:hAnsi="Arial" w:cs="Arial"/>
                <w:b/>
              </w:rPr>
              <w:t>Name of employer</w:t>
            </w:r>
          </w:p>
        </w:tc>
        <w:tc>
          <w:tcPr>
            <w:tcW w:w="5386" w:type="dxa"/>
            <w:gridSpan w:val="2"/>
            <w:shd w:val="clear" w:color="auto" w:fill="BFBFBF"/>
            <w:vAlign w:val="center"/>
          </w:tcPr>
          <w:p w14:paraId="10C65899" w14:textId="77777777" w:rsidR="008C2DC5" w:rsidRPr="00E82295" w:rsidRDefault="008C2DC5" w:rsidP="00E82295">
            <w:pPr>
              <w:rPr>
                <w:rFonts w:ascii="Arial" w:hAnsi="Arial" w:cs="Arial"/>
                <w:b/>
              </w:rPr>
            </w:pPr>
            <w:r w:rsidRPr="00E82295">
              <w:rPr>
                <w:rFonts w:ascii="Arial" w:hAnsi="Arial" w:cs="Arial"/>
                <w:b/>
              </w:rPr>
              <w:t xml:space="preserve">Position </w:t>
            </w:r>
          </w:p>
        </w:tc>
      </w:tr>
      <w:tr w:rsidR="008C2DC5" w:rsidRPr="00E82295" w14:paraId="398F9A34" w14:textId="77777777" w:rsidTr="00E82295">
        <w:trPr>
          <w:trHeight w:val="553"/>
        </w:trPr>
        <w:tc>
          <w:tcPr>
            <w:tcW w:w="5070" w:type="dxa"/>
          </w:tcPr>
          <w:p w14:paraId="033ACA65" w14:textId="77777777" w:rsidR="008C2DC5" w:rsidRPr="00E82295" w:rsidRDefault="008C2DC5" w:rsidP="0087348E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</w:tcPr>
          <w:p w14:paraId="01732643" w14:textId="77777777" w:rsidR="00D5664A" w:rsidRPr="00E82295" w:rsidRDefault="00D5664A" w:rsidP="00F94232">
            <w:pPr>
              <w:rPr>
                <w:rFonts w:ascii="Arial" w:hAnsi="Arial" w:cs="Arial"/>
              </w:rPr>
            </w:pPr>
          </w:p>
        </w:tc>
      </w:tr>
      <w:tr w:rsidR="008C2DC5" w:rsidRPr="00E82295" w14:paraId="6294FE48" w14:textId="77777777" w:rsidTr="00E82295">
        <w:trPr>
          <w:trHeight w:val="678"/>
        </w:trPr>
        <w:tc>
          <w:tcPr>
            <w:tcW w:w="5070" w:type="dxa"/>
            <w:shd w:val="clear" w:color="auto" w:fill="BFBFBF"/>
            <w:vAlign w:val="center"/>
          </w:tcPr>
          <w:p w14:paraId="551BA0C3" w14:textId="551B2462" w:rsidR="008C2DC5" w:rsidRPr="00E82295" w:rsidRDefault="003567F1" w:rsidP="008C2DC5">
            <w:pPr>
              <w:rPr>
                <w:rFonts w:ascii="Arial" w:hAnsi="Arial" w:cs="Arial"/>
                <w:b/>
              </w:rPr>
            </w:pPr>
            <w:r w:rsidRPr="0028019D">
              <w:rPr>
                <w:rFonts w:ascii="Arial" w:hAnsi="Arial" w:cs="Arial"/>
                <w:b/>
              </w:rPr>
              <w:t>Current e</w:t>
            </w:r>
            <w:r w:rsidR="008C2DC5" w:rsidRPr="0028019D">
              <w:rPr>
                <w:rFonts w:ascii="Arial" w:hAnsi="Arial" w:cs="Arial"/>
                <w:b/>
              </w:rPr>
              <w:t>mployer</w:t>
            </w:r>
            <w:r w:rsidRPr="0028019D">
              <w:rPr>
                <w:rFonts w:ascii="Arial" w:hAnsi="Arial" w:cs="Arial"/>
                <w:b/>
              </w:rPr>
              <w:t>’s contact information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1FF34ACF" w14:textId="77777777" w:rsidR="008C2DC5" w:rsidRPr="00E82295" w:rsidRDefault="008C2DC5" w:rsidP="008C2DC5">
            <w:pPr>
              <w:rPr>
                <w:rFonts w:ascii="Arial" w:hAnsi="Arial" w:cs="Arial"/>
                <w:b/>
              </w:rPr>
            </w:pPr>
            <w:r w:rsidRPr="00E82295">
              <w:rPr>
                <w:rFonts w:ascii="Arial" w:hAnsi="Arial" w:cs="Arial"/>
                <w:b/>
              </w:rPr>
              <w:t>Date appointed:</w:t>
            </w:r>
          </w:p>
        </w:tc>
        <w:tc>
          <w:tcPr>
            <w:tcW w:w="3402" w:type="dxa"/>
          </w:tcPr>
          <w:p w14:paraId="5389A53D" w14:textId="77777777" w:rsidR="008C2DC5" w:rsidRPr="00E82295" w:rsidRDefault="008C2DC5" w:rsidP="0087348E">
            <w:pPr>
              <w:rPr>
                <w:rFonts w:ascii="Arial" w:hAnsi="Arial" w:cs="Arial"/>
              </w:rPr>
            </w:pPr>
          </w:p>
        </w:tc>
      </w:tr>
      <w:tr w:rsidR="008C2DC5" w:rsidRPr="00E82295" w14:paraId="243E88EC" w14:textId="77777777" w:rsidTr="00E82295">
        <w:trPr>
          <w:trHeight w:val="1247"/>
        </w:trPr>
        <w:tc>
          <w:tcPr>
            <w:tcW w:w="5070" w:type="dxa"/>
          </w:tcPr>
          <w:p w14:paraId="08EC0A4B" w14:textId="77777777" w:rsidR="008C2DC5" w:rsidRPr="00E82295" w:rsidRDefault="008C2DC5" w:rsidP="0087348E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BFBFBF"/>
            <w:vAlign w:val="center"/>
          </w:tcPr>
          <w:p w14:paraId="62539591" w14:textId="77777777" w:rsidR="008C2DC5" w:rsidRPr="00E82295" w:rsidRDefault="008C2DC5" w:rsidP="008C2DC5">
            <w:pPr>
              <w:rPr>
                <w:rFonts w:ascii="Arial" w:hAnsi="Arial" w:cs="Arial"/>
                <w:b/>
              </w:rPr>
            </w:pPr>
            <w:r w:rsidRPr="00E82295">
              <w:rPr>
                <w:rFonts w:ascii="Arial" w:hAnsi="Arial" w:cs="Arial"/>
                <w:b/>
              </w:rPr>
              <w:t>Present salary/wage:</w:t>
            </w:r>
          </w:p>
        </w:tc>
        <w:tc>
          <w:tcPr>
            <w:tcW w:w="3402" w:type="dxa"/>
            <w:shd w:val="clear" w:color="auto" w:fill="auto"/>
          </w:tcPr>
          <w:p w14:paraId="3B9DCFF7" w14:textId="77777777" w:rsidR="008C2DC5" w:rsidRPr="00E82295" w:rsidRDefault="008C2DC5" w:rsidP="0087348E">
            <w:pPr>
              <w:rPr>
                <w:rFonts w:ascii="Arial" w:hAnsi="Arial" w:cs="Arial"/>
              </w:rPr>
            </w:pPr>
          </w:p>
          <w:p w14:paraId="30400CF9" w14:textId="77777777" w:rsidR="001A017A" w:rsidRPr="00E82295" w:rsidRDefault="001A017A" w:rsidP="001A017A">
            <w:pPr>
              <w:rPr>
                <w:rFonts w:ascii="Arial" w:hAnsi="Arial" w:cs="Arial"/>
              </w:rPr>
            </w:pPr>
          </w:p>
        </w:tc>
      </w:tr>
      <w:tr w:rsidR="008C2DC5" w:rsidRPr="00E82295" w14:paraId="366694B8" w14:textId="77777777" w:rsidTr="00E82295">
        <w:trPr>
          <w:trHeight w:val="465"/>
        </w:trPr>
        <w:tc>
          <w:tcPr>
            <w:tcW w:w="10456" w:type="dxa"/>
            <w:gridSpan w:val="3"/>
            <w:shd w:val="clear" w:color="auto" w:fill="BFBFBF"/>
            <w:vAlign w:val="center"/>
          </w:tcPr>
          <w:p w14:paraId="0E177EC2" w14:textId="77777777" w:rsidR="008C2DC5" w:rsidRPr="00E82295" w:rsidRDefault="008C2DC5" w:rsidP="008C2DC5">
            <w:pPr>
              <w:rPr>
                <w:rFonts w:ascii="Arial" w:hAnsi="Arial" w:cs="Arial"/>
                <w:b/>
              </w:rPr>
            </w:pPr>
            <w:r w:rsidRPr="00E82295">
              <w:rPr>
                <w:rFonts w:ascii="Arial" w:hAnsi="Arial" w:cs="Arial"/>
                <w:b/>
              </w:rPr>
              <w:t>Main duties and responsibilities</w:t>
            </w:r>
          </w:p>
        </w:tc>
      </w:tr>
      <w:tr w:rsidR="008C2DC5" w:rsidRPr="00E82295" w14:paraId="56E5F8A9" w14:textId="77777777" w:rsidTr="00E82295">
        <w:trPr>
          <w:trHeight w:val="465"/>
        </w:trPr>
        <w:tc>
          <w:tcPr>
            <w:tcW w:w="10456" w:type="dxa"/>
            <w:gridSpan w:val="3"/>
            <w:shd w:val="clear" w:color="auto" w:fill="auto"/>
            <w:vAlign w:val="center"/>
          </w:tcPr>
          <w:p w14:paraId="4479FDEF" w14:textId="77777777" w:rsidR="008C2DC5" w:rsidRDefault="008C2DC5" w:rsidP="007603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4C362BB4" w14:textId="77777777" w:rsidR="00E82295" w:rsidRDefault="00E82295" w:rsidP="007603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4D763877" w14:textId="77777777" w:rsidR="00E82295" w:rsidRDefault="00E82295" w:rsidP="007603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638A1885" w14:textId="77777777" w:rsidR="00E82295" w:rsidRDefault="00E82295" w:rsidP="007603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1864322F" w14:textId="77777777" w:rsidR="00E82295" w:rsidRPr="00E82295" w:rsidRDefault="00E82295" w:rsidP="007603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8C2DC5" w:rsidRPr="00E82295" w14:paraId="2C5E2B13" w14:textId="77777777" w:rsidTr="00E82295">
        <w:trPr>
          <w:trHeight w:val="465"/>
        </w:trPr>
        <w:tc>
          <w:tcPr>
            <w:tcW w:w="10456" w:type="dxa"/>
            <w:gridSpan w:val="3"/>
            <w:shd w:val="clear" w:color="auto" w:fill="BFBFBF"/>
            <w:vAlign w:val="center"/>
          </w:tcPr>
          <w:p w14:paraId="4F813F17" w14:textId="76B2043A" w:rsidR="008C2DC5" w:rsidRPr="00E82295" w:rsidRDefault="002015C2" w:rsidP="008C2DC5">
            <w:pPr>
              <w:rPr>
                <w:rFonts w:ascii="Arial" w:hAnsi="Arial" w:cs="Arial"/>
                <w:b/>
              </w:rPr>
            </w:pPr>
            <w:r w:rsidRPr="00E82295">
              <w:rPr>
                <w:rFonts w:ascii="Arial" w:hAnsi="Arial" w:cs="Arial"/>
                <w:b/>
              </w:rPr>
              <w:t xml:space="preserve">Notice </w:t>
            </w:r>
            <w:r w:rsidR="0028019D">
              <w:rPr>
                <w:rFonts w:ascii="Arial" w:hAnsi="Arial" w:cs="Arial"/>
                <w:b/>
              </w:rPr>
              <w:t>p</w:t>
            </w:r>
            <w:r w:rsidRPr="00E82295">
              <w:rPr>
                <w:rFonts w:ascii="Arial" w:hAnsi="Arial" w:cs="Arial"/>
                <w:b/>
              </w:rPr>
              <w:t>eriod</w:t>
            </w:r>
            <w:r w:rsidR="003567F1">
              <w:rPr>
                <w:rFonts w:ascii="Arial" w:hAnsi="Arial" w:cs="Arial"/>
                <w:b/>
              </w:rPr>
              <w:t xml:space="preserve"> </w:t>
            </w:r>
            <w:r w:rsidR="00897246" w:rsidRPr="0028019D">
              <w:rPr>
                <w:rFonts w:ascii="Arial" w:hAnsi="Arial" w:cs="Arial"/>
                <w:b/>
              </w:rPr>
              <w:t>&amp; upcoming holiday</w:t>
            </w:r>
          </w:p>
        </w:tc>
      </w:tr>
      <w:tr w:rsidR="008C2DC5" w:rsidRPr="00E82295" w14:paraId="33CCC525" w14:textId="77777777" w:rsidTr="00E82295">
        <w:trPr>
          <w:trHeight w:val="465"/>
        </w:trPr>
        <w:tc>
          <w:tcPr>
            <w:tcW w:w="10456" w:type="dxa"/>
            <w:gridSpan w:val="3"/>
            <w:shd w:val="clear" w:color="auto" w:fill="auto"/>
            <w:vAlign w:val="center"/>
          </w:tcPr>
          <w:p w14:paraId="33A749F3" w14:textId="77777777" w:rsidR="008C2DC5" w:rsidRPr="00E82295" w:rsidRDefault="008C2DC5" w:rsidP="00760378">
            <w:pPr>
              <w:rPr>
                <w:rFonts w:ascii="Arial" w:hAnsi="Arial" w:cs="Arial"/>
                <w:b/>
              </w:rPr>
            </w:pPr>
          </w:p>
        </w:tc>
      </w:tr>
    </w:tbl>
    <w:p w14:paraId="42771C61" w14:textId="77777777" w:rsidR="002015C2" w:rsidRPr="00E82295" w:rsidRDefault="002015C2" w:rsidP="002015C2">
      <w:pPr>
        <w:rPr>
          <w:rFonts w:ascii="Arial" w:hAnsi="Arial" w:cs="Arial"/>
        </w:rPr>
      </w:pPr>
    </w:p>
    <w:p w14:paraId="3546447E" w14:textId="77777777" w:rsidR="002015C2" w:rsidRPr="00E82295" w:rsidRDefault="002015C2" w:rsidP="002015C2">
      <w:pPr>
        <w:rPr>
          <w:rFonts w:ascii="Arial" w:hAnsi="Arial" w:cs="Arial"/>
        </w:rPr>
      </w:pPr>
    </w:p>
    <w:p w14:paraId="31B01390" w14:textId="73BCB951" w:rsidR="008C2DC5" w:rsidRPr="00E82295" w:rsidRDefault="00E82295" w:rsidP="00A03256">
      <w:pPr>
        <w:spacing w:after="80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  <w:lang w:eastAsia="en-US"/>
        </w:rPr>
        <w:t>Reasons for Applying</w:t>
      </w:r>
    </w:p>
    <w:p w14:paraId="3CF5BB78" w14:textId="3D47CF54" w:rsidR="008C2DC5" w:rsidRDefault="00A03256" w:rsidP="00A03256">
      <w:pPr>
        <w:rPr>
          <w:rFonts w:ascii="Arial" w:hAnsi="Arial" w:cs="Arial"/>
          <w:lang w:eastAsia="en-US"/>
        </w:rPr>
      </w:pPr>
      <w:r w:rsidRPr="00A03256">
        <w:rPr>
          <w:rFonts w:ascii="Arial" w:hAnsi="Arial" w:cs="Arial"/>
          <w:lang w:eastAsia="en-US"/>
        </w:rPr>
        <w:t>Please provide a brief statement</w:t>
      </w:r>
      <w:r>
        <w:rPr>
          <w:rFonts w:ascii="Arial" w:hAnsi="Arial" w:cs="Arial"/>
          <w:lang w:eastAsia="en-US"/>
        </w:rPr>
        <w:t xml:space="preserve">, </w:t>
      </w:r>
      <w:r w:rsidRPr="00A03256">
        <w:rPr>
          <w:rFonts w:ascii="Arial" w:hAnsi="Arial" w:cs="Arial"/>
          <w:lang w:eastAsia="en-US"/>
        </w:rPr>
        <w:t>up to 400 words</w:t>
      </w:r>
      <w:r>
        <w:rPr>
          <w:rFonts w:ascii="Arial" w:hAnsi="Arial" w:cs="Arial"/>
          <w:lang w:eastAsia="en-US"/>
        </w:rPr>
        <w:t xml:space="preserve">, </w:t>
      </w:r>
      <w:r w:rsidRPr="00A03256">
        <w:rPr>
          <w:rFonts w:ascii="Arial" w:hAnsi="Arial" w:cs="Arial"/>
          <w:lang w:eastAsia="en-US"/>
        </w:rPr>
        <w:t xml:space="preserve">explaining why you're interested in this role and </w:t>
      </w:r>
      <w:r w:rsidR="00405AC6">
        <w:rPr>
          <w:rFonts w:ascii="Arial" w:hAnsi="Arial" w:cs="Arial"/>
          <w:lang w:eastAsia="en-US"/>
        </w:rPr>
        <w:t>the work of Bristol CLT</w:t>
      </w:r>
      <w:r w:rsidRPr="00A03256">
        <w:rPr>
          <w:rFonts w:ascii="Arial" w:hAnsi="Arial" w:cs="Arial"/>
          <w:lang w:eastAsia="en-US"/>
        </w:rPr>
        <w:t>. There's no need to go into detail about your experience, as your CV will be attached</w:t>
      </w:r>
      <w:r w:rsidR="00405AC6">
        <w:rPr>
          <w:rFonts w:ascii="Arial" w:hAnsi="Arial" w:cs="Arial"/>
          <w:lang w:eastAsia="en-US"/>
        </w:rPr>
        <w:t xml:space="preserve"> to this document</w:t>
      </w:r>
      <w:r w:rsidR="00613F2D">
        <w:rPr>
          <w:rFonts w:ascii="Arial" w:hAnsi="Arial" w:cs="Arial"/>
          <w:lang w:eastAsia="en-US"/>
        </w:rPr>
        <w:t xml:space="preserve">, but </w:t>
      </w:r>
      <w:r w:rsidR="0071319B">
        <w:rPr>
          <w:rFonts w:ascii="Arial" w:hAnsi="Arial" w:cs="Arial"/>
          <w:lang w:eastAsia="en-US"/>
        </w:rPr>
        <w:t xml:space="preserve">you can highlight specific points that </w:t>
      </w:r>
      <w:r w:rsidR="00CC7FB9">
        <w:rPr>
          <w:rFonts w:ascii="Arial" w:hAnsi="Arial" w:cs="Arial"/>
          <w:lang w:eastAsia="en-US"/>
        </w:rPr>
        <w:t xml:space="preserve">will help us to understand your motivation for applying. </w:t>
      </w:r>
    </w:p>
    <w:p w14:paraId="4A43F21B" w14:textId="77777777" w:rsidR="00A03256" w:rsidRPr="00E82295" w:rsidRDefault="00A03256" w:rsidP="00A03256">
      <w:pPr>
        <w:ind w:left="142"/>
        <w:rPr>
          <w:rFonts w:ascii="Arial" w:hAnsi="Arial" w:cs="Arial"/>
          <w:u w:val="single"/>
        </w:rPr>
      </w:pPr>
    </w:p>
    <w:tbl>
      <w:tblPr>
        <w:tblpPr w:leftFromText="180" w:rightFromText="180" w:vertAnchor="text" w:tblpX="-19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8C2DC5" w:rsidRPr="00E82295" w14:paraId="1DDB31CC" w14:textId="77777777" w:rsidTr="005E3C5D">
        <w:trPr>
          <w:trHeight w:val="2783"/>
        </w:trPr>
        <w:tc>
          <w:tcPr>
            <w:tcW w:w="10456" w:type="dxa"/>
          </w:tcPr>
          <w:p w14:paraId="3A25AC9B" w14:textId="77777777" w:rsidR="00824E1A" w:rsidRPr="00E82295" w:rsidRDefault="00824E1A" w:rsidP="00824E1A">
            <w:pPr>
              <w:rPr>
                <w:rFonts w:ascii="Arial" w:hAnsi="Arial" w:cs="Arial"/>
                <w:b/>
              </w:rPr>
            </w:pPr>
          </w:p>
          <w:p w14:paraId="5AF7E05A" w14:textId="77777777" w:rsidR="008C2DC5" w:rsidRDefault="008C2DC5" w:rsidP="00F9306A">
            <w:pPr>
              <w:rPr>
                <w:rFonts w:ascii="Arial" w:hAnsi="Arial" w:cs="Arial"/>
              </w:rPr>
            </w:pPr>
          </w:p>
          <w:p w14:paraId="6AD9E767" w14:textId="77777777" w:rsidR="00E82295" w:rsidRDefault="00E82295" w:rsidP="00F9306A">
            <w:pPr>
              <w:rPr>
                <w:rFonts w:ascii="Arial" w:hAnsi="Arial" w:cs="Arial"/>
              </w:rPr>
            </w:pPr>
          </w:p>
          <w:p w14:paraId="48B16D3C" w14:textId="77777777" w:rsidR="00E82295" w:rsidRDefault="00E82295" w:rsidP="00F9306A">
            <w:pPr>
              <w:rPr>
                <w:rFonts w:ascii="Arial" w:hAnsi="Arial" w:cs="Arial"/>
              </w:rPr>
            </w:pPr>
          </w:p>
          <w:p w14:paraId="15050089" w14:textId="77777777" w:rsidR="00E82295" w:rsidRDefault="00E82295" w:rsidP="00F9306A">
            <w:pPr>
              <w:rPr>
                <w:rFonts w:ascii="Arial" w:hAnsi="Arial" w:cs="Arial"/>
              </w:rPr>
            </w:pPr>
          </w:p>
          <w:p w14:paraId="17368D4B" w14:textId="77777777" w:rsidR="00E82295" w:rsidRDefault="00E82295" w:rsidP="00F9306A">
            <w:pPr>
              <w:rPr>
                <w:rFonts w:ascii="Arial" w:hAnsi="Arial" w:cs="Arial"/>
              </w:rPr>
            </w:pPr>
          </w:p>
          <w:p w14:paraId="35F7D265" w14:textId="77777777" w:rsidR="00E82295" w:rsidRDefault="00E82295" w:rsidP="00F9306A">
            <w:pPr>
              <w:rPr>
                <w:rFonts w:ascii="Arial" w:hAnsi="Arial" w:cs="Arial"/>
              </w:rPr>
            </w:pPr>
          </w:p>
          <w:p w14:paraId="1C6C0272" w14:textId="77777777" w:rsidR="00E82295" w:rsidRDefault="00E82295" w:rsidP="00F9306A">
            <w:pPr>
              <w:rPr>
                <w:rFonts w:ascii="Arial" w:hAnsi="Arial" w:cs="Arial"/>
              </w:rPr>
            </w:pPr>
          </w:p>
          <w:p w14:paraId="710307F1" w14:textId="77777777" w:rsidR="00E82295" w:rsidRDefault="00E82295" w:rsidP="00F9306A">
            <w:pPr>
              <w:rPr>
                <w:rFonts w:ascii="Arial" w:hAnsi="Arial" w:cs="Arial"/>
              </w:rPr>
            </w:pPr>
          </w:p>
          <w:p w14:paraId="72F272DD" w14:textId="77777777" w:rsidR="00E82295" w:rsidRDefault="00E82295" w:rsidP="00F9306A">
            <w:pPr>
              <w:rPr>
                <w:rFonts w:ascii="Arial" w:hAnsi="Arial" w:cs="Arial"/>
              </w:rPr>
            </w:pPr>
          </w:p>
          <w:p w14:paraId="4CC22501" w14:textId="77777777" w:rsidR="00405AC6" w:rsidRDefault="00405AC6" w:rsidP="00F9306A">
            <w:pPr>
              <w:rPr>
                <w:rFonts w:ascii="Arial" w:hAnsi="Arial" w:cs="Arial"/>
              </w:rPr>
            </w:pPr>
          </w:p>
          <w:p w14:paraId="13DDCEED" w14:textId="77777777" w:rsidR="00405AC6" w:rsidRDefault="00405AC6" w:rsidP="00F9306A">
            <w:pPr>
              <w:rPr>
                <w:rFonts w:ascii="Arial" w:hAnsi="Arial" w:cs="Arial"/>
              </w:rPr>
            </w:pPr>
          </w:p>
          <w:p w14:paraId="2F3E9B63" w14:textId="77777777" w:rsidR="00405AC6" w:rsidRDefault="00405AC6" w:rsidP="00F9306A">
            <w:pPr>
              <w:rPr>
                <w:rFonts w:ascii="Arial" w:hAnsi="Arial" w:cs="Arial"/>
              </w:rPr>
            </w:pPr>
          </w:p>
          <w:p w14:paraId="0432C8E0" w14:textId="77777777" w:rsidR="00405AC6" w:rsidRDefault="00405AC6" w:rsidP="00F9306A">
            <w:pPr>
              <w:rPr>
                <w:rFonts w:ascii="Arial" w:hAnsi="Arial" w:cs="Arial"/>
              </w:rPr>
            </w:pPr>
          </w:p>
          <w:p w14:paraId="1D47B2DA" w14:textId="77777777" w:rsidR="00E82295" w:rsidRDefault="00E82295" w:rsidP="00F9306A">
            <w:pPr>
              <w:rPr>
                <w:rFonts w:ascii="Arial" w:hAnsi="Arial" w:cs="Arial"/>
              </w:rPr>
            </w:pPr>
          </w:p>
          <w:p w14:paraId="7002A363" w14:textId="77777777" w:rsidR="00E82295" w:rsidRDefault="00E82295" w:rsidP="00F9306A">
            <w:pPr>
              <w:rPr>
                <w:rFonts w:ascii="Arial" w:hAnsi="Arial" w:cs="Arial"/>
              </w:rPr>
            </w:pPr>
          </w:p>
          <w:p w14:paraId="157CF1E5" w14:textId="77777777" w:rsidR="00E82295" w:rsidRDefault="00E82295" w:rsidP="00F9306A">
            <w:pPr>
              <w:rPr>
                <w:rFonts w:ascii="Arial" w:hAnsi="Arial" w:cs="Arial"/>
              </w:rPr>
            </w:pPr>
          </w:p>
          <w:p w14:paraId="525B911F" w14:textId="77777777" w:rsidR="00E82295" w:rsidRPr="00E82295" w:rsidRDefault="00E82295" w:rsidP="00F9306A">
            <w:pPr>
              <w:rPr>
                <w:rFonts w:ascii="Arial" w:hAnsi="Arial" w:cs="Arial"/>
              </w:rPr>
            </w:pPr>
          </w:p>
        </w:tc>
      </w:tr>
    </w:tbl>
    <w:p w14:paraId="491CEE1D" w14:textId="5534B4BF" w:rsidR="00B126E9" w:rsidRPr="00E82295" w:rsidRDefault="00405AC6" w:rsidP="00E82295">
      <w:pPr>
        <w:tabs>
          <w:tab w:val="left" w:pos="900"/>
          <w:tab w:val="left" w:pos="4320"/>
          <w:tab w:val="left" w:pos="7740"/>
          <w:tab w:val="left" w:pos="9360"/>
        </w:tabs>
        <w:spacing w:after="120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lastRenderedPageBreak/>
        <w:t>How to Apply</w:t>
      </w:r>
    </w:p>
    <w:p w14:paraId="5CF1F3A5" w14:textId="09D75228" w:rsidR="00B126E9" w:rsidRPr="00E82295" w:rsidRDefault="00B126E9" w:rsidP="00E82295">
      <w:pPr>
        <w:tabs>
          <w:tab w:val="left" w:pos="900"/>
          <w:tab w:val="left" w:pos="4320"/>
          <w:tab w:val="left" w:pos="7740"/>
          <w:tab w:val="left" w:pos="9360"/>
        </w:tabs>
        <w:rPr>
          <w:rFonts w:ascii="Arial" w:hAnsi="Arial" w:cs="Arial"/>
          <w:b/>
          <w:lang w:eastAsia="en-US"/>
        </w:rPr>
      </w:pPr>
      <w:r w:rsidRPr="00E82295">
        <w:rPr>
          <w:rFonts w:ascii="Arial" w:hAnsi="Arial" w:cs="Arial"/>
          <w:lang w:eastAsia="en-US"/>
        </w:rPr>
        <w:t>Please email this completed form</w:t>
      </w:r>
      <w:r w:rsidR="00E82295" w:rsidRPr="00E82295">
        <w:rPr>
          <w:rFonts w:ascii="Arial" w:hAnsi="Arial" w:cs="Arial"/>
          <w:lang w:eastAsia="en-US"/>
        </w:rPr>
        <w:t xml:space="preserve"> alongside your CV</w:t>
      </w:r>
      <w:r w:rsidRPr="00E82295">
        <w:rPr>
          <w:rFonts w:ascii="Arial" w:hAnsi="Arial" w:cs="Arial"/>
          <w:lang w:eastAsia="en-US"/>
        </w:rPr>
        <w:t xml:space="preserve"> to </w:t>
      </w:r>
      <w:hyperlink r:id="rId10" w:history="1">
        <w:r w:rsidRPr="00E82295">
          <w:rPr>
            <w:rStyle w:val="Hyperlink"/>
            <w:rFonts w:ascii="Arial" w:hAnsi="Arial" w:cs="Arial"/>
            <w:lang w:eastAsia="en-US"/>
          </w:rPr>
          <w:t>info@bristolclt.co.uk</w:t>
        </w:r>
      </w:hyperlink>
      <w:r w:rsidRPr="00E82295">
        <w:rPr>
          <w:rStyle w:val="Hyperlink"/>
          <w:rFonts w:ascii="Arial" w:hAnsi="Arial" w:cs="Arial"/>
          <w:lang w:eastAsia="en-US"/>
        </w:rPr>
        <w:t xml:space="preserve"> </w:t>
      </w:r>
      <w:r w:rsidR="00E82295" w:rsidRPr="00E82295">
        <w:rPr>
          <w:rFonts w:ascii="Arial" w:hAnsi="Arial" w:cs="Arial"/>
          <w:lang w:eastAsia="en-US"/>
        </w:rPr>
        <w:t xml:space="preserve">at your earliest opportunity. </w:t>
      </w:r>
      <w:r w:rsidRPr="00E82295">
        <w:rPr>
          <w:rFonts w:ascii="Arial" w:hAnsi="Arial" w:cs="Arial"/>
          <w:lang w:eastAsia="en-US"/>
        </w:rPr>
        <w:t xml:space="preserve"> </w:t>
      </w:r>
    </w:p>
    <w:p w14:paraId="14B30B0A" w14:textId="77777777" w:rsidR="00E82295" w:rsidRPr="00E82295" w:rsidRDefault="00E82295" w:rsidP="002015C2">
      <w:pPr>
        <w:tabs>
          <w:tab w:val="left" w:pos="900"/>
          <w:tab w:val="left" w:pos="4320"/>
          <w:tab w:val="left" w:pos="7740"/>
          <w:tab w:val="left" w:pos="9360"/>
        </w:tabs>
        <w:spacing w:before="160"/>
        <w:rPr>
          <w:rFonts w:ascii="Arial" w:hAnsi="Arial" w:cs="Arial"/>
          <w:b/>
          <w:lang w:eastAsia="en-US"/>
        </w:rPr>
      </w:pPr>
    </w:p>
    <w:p w14:paraId="3CC6CEFB" w14:textId="2506A28F" w:rsidR="00B10CC9" w:rsidRPr="00E82295" w:rsidRDefault="00405AC6" w:rsidP="00405AC6">
      <w:pPr>
        <w:tabs>
          <w:tab w:val="left" w:pos="900"/>
          <w:tab w:val="left" w:pos="4320"/>
          <w:tab w:val="left" w:pos="7740"/>
          <w:tab w:val="left" w:pos="9360"/>
        </w:tabs>
        <w:spacing w:before="120" w:after="120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Next Stage</w:t>
      </w:r>
    </w:p>
    <w:p w14:paraId="31FF3798" w14:textId="46E4FD83" w:rsidR="008C2DC5" w:rsidRDefault="00533302" w:rsidP="002015C2">
      <w:pPr>
        <w:tabs>
          <w:tab w:val="left" w:pos="900"/>
          <w:tab w:val="left" w:pos="4320"/>
          <w:tab w:val="left" w:pos="7740"/>
          <w:tab w:val="left" w:pos="9360"/>
        </w:tabs>
        <w:rPr>
          <w:rFonts w:ascii="Arial" w:hAnsi="Arial" w:cs="Arial"/>
          <w:lang w:eastAsia="en-US"/>
        </w:rPr>
      </w:pPr>
      <w:r w:rsidRPr="00E82295">
        <w:rPr>
          <w:rFonts w:ascii="Arial" w:hAnsi="Arial" w:cs="Arial"/>
          <w:lang w:eastAsia="en-US"/>
        </w:rPr>
        <w:t xml:space="preserve">We will be revieing </w:t>
      </w:r>
      <w:r w:rsidR="00B126E9" w:rsidRPr="00E82295">
        <w:rPr>
          <w:rFonts w:ascii="Arial" w:hAnsi="Arial" w:cs="Arial"/>
          <w:lang w:eastAsia="en-US"/>
        </w:rPr>
        <w:t>applications</w:t>
      </w:r>
      <w:r w:rsidRPr="00E82295">
        <w:rPr>
          <w:rFonts w:ascii="Arial" w:hAnsi="Arial" w:cs="Arial"/>
          <w:lang w:eastAsia="en-US"/>
        </w:rPr>
        <w:t xml:space="preserve"> on a rolling basis throughout the recruitment and inviting individuals for a</w:t>
      </w:r>
      <w:r w:rsidR="0049441B" w:rsidRPr="00E82295">
        <w:rPr>
          <w:rFonts w:ascii="Arial" w:hAnsi="Arial" w:cs="Arial"/>
          <w:lang w:eastAsia="en-US"/>
        </w:rPr>
        <w:t>n informal</w:t>
      </w:r>
      <w:r w:rsidRPr="00E82295">
        <w:rPr>
          <w:rFonts w:ascii="Arial" w:hAnsi="Arial" w:cs="Arial"/>
          <w:lang w:eastAsia="en-US"/>
        </w:rPr>
        <w:t xml:space="preserve"> cha</w:t>
      </w:r>
      <w:r w:rsidR="00616535" w:rsidRPr="00E82295">
        <w:rPr>
          <w:rFonts w:ascii="Arial" w:hAnsi="Arial" w:cs="Arial"/>
          <w:lang w:eastAsia="en-US"/>
        </w:rPr>
        <w:t>t.</w:t>
      </w:r>
      <w:r w:rsidR="005E71E3">
        <w:rPr>
          <w:rFonts w:ascii="Arial" w:hAnsi="Arial" w:cs="Arial"/>
          <w:lang w:eastAsia="en-US"/>
        </w:rPr>
        <w:t xml:space="preserve"> </w:t>
      </w:r>
      <w:r w:rsidR="00616535" w:rsidRPr="00E82295">
        <w:rPr>
          <w:rFonts w:ascii="Arial" w:hAnsi="Arial" w:cs="Arial"/>
          <w:lang w:eastAsia="en-US"/>
        </w:rPr>
        <w:t>This will allow applicants to get a better</w:t>
      </w:r>
      <w:r w:rsidR="00DE6FEF" w:rsidRPr="00E82295">
        <w:rPr>
          <w:rFonts w:ascii="Arial" w:hAnsi="Arial" w:cs="Arial"/>
          <w:lang w:eastAsia="en-US"/>
        </w:rPr>
        <w:t xml:space="preserve"> understanding of the organisation and role prior </w:t>
      </w:r>
      <w:r w:rsidR="005E71E3">
        <w:rPr>
          <w:rFonts w:ascii="Arial" w:hAnsi="Arial" w:cs="Arial"/>
          <w:lang w:eastAsia="en-US"/>
        </w:rPr>
        <w:t xml:space="preserve">to </w:t>
      </w:r>
      <w:r w:rsidR="00405AC6">
        <w:rPr>
          <w:rFonts w:ascii="Arial" w:hAnsi="Arial" w:cs="Arial"/>
          <w:lang w:eastAsia="en-US"/>
        </w:rPr>
        <w:t>the interview process</w:t>
      </w:r>
      <w:r w:rsidR="00DE6FEF" w:rsidRPr="00E82295">
        <w:rPr>
          <w:rFonts w:ascii="Arial" w:hAnsi="Arial" w:cs="Arial"/>
          <w:lang w:eastAsia="en-US"/>
        </w:rPr>
        <w:t>.</w:t>
      </w:r>
    </w:p>
    <w:p w14:paraId="4C9D9E98" w14:textId="77777777" w:rsidR="001F6755" w:rsidRDefault="001F6755" w:rsidP="002015C2">
      <w:pPr>
        <w:tabs>
          <w:tab w:val="left" w:pos="900"/>
          <w:tab w:val="left" w:pos="4320"/>
          <w:tab w:val="left" w:pos="7740"/>
          <w:tab w:val="left" w:pos="9360"/>
        </w:tabs>
        <w:rPr>
          <w:rFonts w:ascii="Arial" w:hAnsi="Arial" w:cs="Arial"/>
          <w:lang w:eastAsia="en-US"/>
        </w:rPr>
      </w:pPr>
    </w:p>
    <w:p w14:paraId="28283DCE" w14:textId="4276009F" w:rsidR="001F6755" w:rsidRPr="00E82295" w:rsidRDefault="001F6755" w:rsidP="002015C2">
      <w:pPr>
        <w:tabs>
          <w:tab w:val="left" w:pos="900"/>
          <w:tab w:val="left" w:pos="4320"/>
          <w:tab w:val="left" w:pos="7740"/>
          <w:tab w:val="left" w:pos="9360"/>
        </w:tabs>
        <w:rPr>
          <w:rFonts w:ascii="Arial" w:hAnsi="Arial" w:cs="Arial"/>
          <w:lang w:eastAsia="en-US"/>
        </w:rPr>
      </w:pPr>
      <w:r w:rsidRPr="001F6755">
        <w:rPr>
          <w:rFonts w:ascii="Arial" w:hAnsi="Arial" w:cs="Arial"/>
          <w:lang w:eastAsia="en-US"/>
        </w:rPr>
        <w:t xml:space="preserve">Your point of contact for all questions is Tom Treacher who can be contacted at </w:t>
      </w:r>
      <w:hyperlink r:id="rId11" w:history="1">
        <w:r w:rsidRPr="001F6755">
          <w:rPr>
            <w:rStyle w:val="Hyperlink"/>
            <w:rFonts w:ascii="Arial" w:hAnsi="Arial" w:cs="Arial"/>
            <w:lang w:eastAsia="en-US"/>
          </w:rPr>
          <w:t>tom@bristolclt.co.uk</w:t>
        </w:r>
      </w:hyperlink>
      <w:r w:rsidR="001C5859">
        <w:rPr>
          <w:rFonts w:ascii="Arial" w:hAnsi="Arial" w:cs="Arial"/>
          <w:lang w:eastAsia="en-US"/>
        </w:rPr>
        <w:t>.</w:t>
      </w:r>
    </w:p>
    <w:p w14:paraId="1AF2E0D6" w14:textId="77777777" w:rsidR="0068462D" w:rsidRPr="00E82295" w:rsidRDefault="0068462D" w:rsidP="002015C2">
      <w:pPr>
        <w:tabs>
          <w:tab w:val="left" w:pos="900"/>
          <w:tab w:val="left" w:pos="4320"/>
          <w:tab w:val="left" w:pos="7740"/>
          <w:tab w:val="left" w:pos="9360"/>
        </w:tabs>
        <w:rPr>
          <w:rFonts w:ascii="Arial" w:hAnsi="Arial" w:cs="Arial"/>
          <w:lang w:eastAsia="en-US"/>
        </w:rPr>
      </w:pPr>
    </w:p>
    <w:p w14:paraId="7100030D" w14:textId="0470DCCF" w:rsidR="0049441B" w:rsidRPr="00E82295" w:rsidRDefault="001C5859" w:rsidP="002015C2">
      <w:pPr>
        <w:tabs>
          <w:tab w:val="left" w:pos="900"/>
          <w:tab w:val="left" w:pos="4320"/>
          <w:tab w:val="left" w:pos="7740"/>
          <w:tab w:val="left" w:pos="9360"/>
        </w:tabs>
        <w:rPr>
          <w:rFonts w:ascii="Arial" w:hAnsi="Arial" w:cs="Arial"/>
          <w:lang w:eastAsia="en-US"/>
        </w:rPr>
      </w:pPr>
      <w:r w:rsidRPr="001C5859">
        <w:rPr>
          <w:rFonts w:ascii="Arial" w:hAnsi="Arial" w:cs="Arial"/>
          <w:lang w:eastAsia="en-US"/>
        </w:rPr>
        <w:t xml:space="preserve">Please let us know if you require any additional support in order to take part in this recruitment process by contacting </w:t>
      </w:r>
      <w:hyperlink r:id="rId12" w:history="1">
        <w:r w:rsidRPr="001C5859">
          <w:rPr>
            <w:rStyle w:val="Hyperlink"/>
            <w:rFonts w:ascii="Arial" w:hAnsi="Arial" w:cs="Arial"/>
            <w:lang w:eastAsia="en-US"/>
          </w:rPr>
          <w:t>info@bristolclt.co.uk</w:t>
        </w:r>
      </w:hyperlink>
      <w:r w:rsidRPr="001C5859">
        <w:rPr>
          <w:rFonts w:ascii="Arial" w:hAnsi="Arial" w:cs="Arial"/>
          <w:lang w:eastAsia="en-US"/>
        </w:rPr>
        <w:t>.</w:t>
      </w:r>
    </w:p>
    <w:p w14:paraId="1B8DAB45" w14:textId="77777777" w:rsidR="0049441B" w:rsidRPr="00E82295" w:rsidRDefault="0049441B" w:rsidP="002015C2">
      <w:pPr>
        <w:tabs>
          <w:tab w:val="left" w:pos="900"/>
          <w:tab w:val="left" w:pos="4320"/>
          <w:tab w:val="left" w:pos="7740"/>
          <w:tab w:val="left" w:pos="9360"/>
        </w:tabs>
        <w:rPr>
          <w:rFonts w:ascii="Arial" w:hAnsi="Arial" w:cs="Arial"/>
          <w:lang w:eastAsia="en-US"/>
        </w:rPr>
      </w:pPr>
    </w:p>
    <w:p w14:paraId="4B2CDEF4" w14:textId="77777777" w:rsidR="00A4514E" w:rsidRPr="00E82295" w:rsidRDefault="00A4514E" w:rsidP="002015C2">
      <w:pPr>
        <w:tabs>
          <w:tab w:val="left" w:pos="900"/>
          <w:tab w:val="left" w:pos="4320"/>
          <w:tab w:val="left" w:pos="7740"/>
          <w:tab w:val="left" w:pos="9360"/>
        </w:tabs>
        <w:rPr>
          <w:rFonts w:ascii="Arial" w:hAnsi="Arial" w:cs="Arial"/>
          <w:lang w:eastAsia="en-US"/>
        </w:rPr>
      </w:pPr>
    </w:p>
    <w:p w14:paraId="270495D7" w14:textId="77777777" w:rsidR="008C2DC5" w:rsidRPr="00E82295" w:rsidRDefault="008C2DC5" w:rsidP="008C2DC5">
      <w:pPr>
        <w:tabs>
          <w:tab w:val="left" w:pos="900"/>
          <w:tab w:val="left" w:pos="4320"/>
          <w:tab w:val="left" w:pos="7740"/>
          <w:tab w:val="left" w:pos="9360"/>
        </w:tabs>
        <w:ind w:left="-142"/>
        <w:rPr>
          <w:rFonts w:ascii="Arial" w:hAnsi="Arial" w:cs="Arial"/>
          <w:lang w:eastAsia="en-US"/>
        </w:rPr>
      </w:pPr>
    </w:p>
    <w:p w14:paraId="2121AC10" w14:textId="77777777" w:rsidR="00B5636A" w:rsidRPr="00E82295" w:rsidRDefault="00B5636A" w:rsidP="00730013">
      <w:pPr>
        <w:rPr>
          <w:rFonts w:ascii="Arial" w:hAnsi="Arial" w:cs="Arial"/>
        </w:rPr>
      </w:pPr>
    </w:p>
    <w:sectPr w:rsidR="00B5636A" w:rsidRPr="00E82295" w:rsidSect="00405AC6">
      <w:headerReference w:type="default" r:id="rId13"/>
      <w:footerReference w:type="default" r:id="rId14"/>
      <w:headerReference w:type="first" r:id="rId15"/>
      <w:footerReference w:type="first" r:id="rId16"/>
      <w:pgSz w:w="11909" w:h="16834" w:code="9"/>
      <w:pgMar w:top="1135" w:right="710" w:bottom="567" w:left="794" w:header="284" w:footer="0" w:gutter="5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215C3" w14:textId="77777777" w:rsidR="00F31542" w:rsidRDefault="00F31542">
      <w:r>
        <w:separator/>
      </w:r>
    </w:p>
  </w:endnote>
  <w:endnote w:type="continuationSeparator" w:id="0">
    <w:p w14:paraId="645677C7" w14:textId="77777777" w:rsidR="00F31542" w:rsidRDefault="00F3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erminal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417A0" w14:textId="73CAE3AB" w:rsidR="00E16081" w:rsidRPr="00690CFC" w:rsidRDefault="00E16081" w:rsidP="00E16081">
    <w:pPr>
      <w:pStyle w:val="Footer"/>
      <w:jc w:val="center"/>
      <w:rPr>
        <w:i/>
        <w:iCs/>
        <w:sz w:val="20"/>
        <w:szCs w:val="20"/>
      </w:rPr>
    </w:pPr>
    <w:r w:rsidRPr="3FA89554">
      <w:rPr>
        <w:rFonts w:ascii="Arial" w:hAnsi="Arial" w:cs="Arial"/>
        <w:i/>
        <w:iCs/>
        <w:sz w:val="20"/>
        <w:szCs w:val="20"/>
      </w:rPr>
      <w:t xml:space="preserve">BCLT </w:t>
    </w:r>
    <w:r>
      <w:rPr>
        <w:rFonts w:ascii="Arial" w:hAnsi="Arial" w:cs="Arial"/>
        <w:i/>
        <w:iCs/>
        <w:sz w:val="20"/>
        <w:szCs w:val="20"/>
      </w:rPr>
      <w:t>Operations Manager –</w:t>
    </w:r>
    <w:r w:rsidRPr="3FA89554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Application Form</w:t>
    </w:r>
    <w:r w:rsidRPr="3FA89554">
      <w:rPr>
        <w:rFonts w:ascii="Arial" w:hAnsi="Arial" w:cs="Arial"/>
        <w:i/>
        <w:iCs/>
        <w:sz w:val="20"/>
        <w:szCs w:val="20"/>
      </w:rPr>
      <w:t xml:space="preserve">, </w:t>
    </w:r>
    <w:r>
      <w:rPr>
        <w:rFonts w:ascii="Arial" w:hAnsi="Arial" w:cs="Arial"/>
        <w:i/>
        <w:iCs/>
        <w:sz w:val="20"/>
        <w:szCs w:val="20"/>
      </w:rPr>
      <w:t>October 2024</w:t>
    </w:r>
  </w:p>
  <w:p w14:paraId="1400E298" w14:textId="6B01D6F5" w:rsidR="003D2C3C" w:rsidRPr="0027605C" w:rsidRDefault="003D2C3C" w:rsidP="003D2C3C">
    <w:pPr>
      <w:pStyle w:val="Footer"/>
      <w:tabs>
        <w:tab w:val="left" w:pos="180"/>
        <w:tab w:val="right" w:pos="10490"/>
      </w:tabs>
      <w:rPr>
        <w:rFonts w:ascii="Calibri" w:hAnsi="Calibri" w:cs="Calibri"/>
        <w:lang w:val="en-GB"/>
      </w:rPr>
    </w:pPr>
    <w:r>
      <w:rPr>
        <w:rStyle w:val="PageNumber"/>
        <w:rFonts w:ascii="Calibri" w:hAnsi="Calibri" w:cs="Calibri"/>
      </w:rPr>
      <w:tab/>
    </w:r>
    <w:r w:rsidR="00E16081">
      <w:rPr>
        <w:rStyle w:val="PageNumber"/>
        <w:rFonts w:ascii="Calibri" w:hAnsi="Calibri" w:cs="Calibri"/>
      </w:rPr>
      <w:tab/>
    </w:r>
    <w:r w:rsidR="00E16081">
      <w:rPr>
        <w:rStyle w:val="PageNumber"/>
        <w:rFonts w:ascii="Calibri" w:hAnsi="Calibri" w:cs="Calibri"/>
      </w:rPr>
      <w:tab/>
    </w:r>
    <w:r w:rsidR="00E16081">
      <w:rPr>
        <w:rStyle w:val="PageNumber"/>
        <w:rFonts w:ascii="Calibri" w:hAnsi="Calibri" w:cs="Calibri"/>
      </w:rPr>
      <w:tab/>
    </w:r>
    <w:r w:rsidRPr="007E0B49">
      <w:rPr>
        <w:rStyle w:val="PageNumber"/>
        <w:rFonts w:ascii="Calibri" w:hAnsi="Calibri" w:cs="Calibri"/>
      </w:rPr>
      <w:fldChar w:fldCharType="begin"/>
    </w:r>
    <w:r w:rsidRPr="007E0B49">
      <w:rPr>
        <w:rStyle w:val="PageNumber"/>
        <w:rFonts w:ascii="Calibri" w:hAnsi="Calibri" w:cs="Calibri"/>
      </w:rPr>
      <w:instrText xml:space="preserve"> PAGE </w:instrText>
    </w:r>
    <w:r w:rsidRPr="007E0B49">
      <w:rPr>
        <w:rStyle w:val="PageNumber"/>
        <w:rFonts w:ascii="Calibri" w:hAnsi="Calibri" w:cs="Calibri"/>
      </w:rPr>
      <w:fldChar w:fldCharType="separate"/>
    </w:r>
    <w:r w:rsidR="00CB536F">
      <w:rPr>
        <w:rStyle w:val="PageNumber"/>
        <w:rFonts w:ascii="Calibri" w:hAnsi="Calibri" w:cs="Calibri"/>
        <w:noProof/>
      </w:rPr>
      <w:t>5</w:t>
    </w:r>
    <w:r w:rsidRPr="007E0B49">
      <w:rPr>
        <w:rStyle w:val="PageNumber"/>
        <w:rFonts w:ascii="Calibri" w:hAnsi="Calibri" w:cs="Calibri"/>
      </w:rPr>
      <w:fldChar w:fldCharType="end"/>
    </w:r>
  </w:p>
  <w:p w14:paraId="01018D5B" w14:textId="77777777" w:rsidR="00D57E9A" w:rsidRPr="00B5636A" w:rsidRDefault="00D57E9A" w:rsidP="00B563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9F834" w14:textId="77777777" w:rsidR="00E16081" w:rsidRPr="00690CFC" w:rsidRDefault="00E16081" w:rsidP="00E16081">
    <w:pPr>
      <w:pStyle w:val="Footer"/>
      <w:jc w:val="center"/>
      <w:rPr>
        <w:i/>
        <w:iCs/>
        <w:sz w:val="20"/>
        <w:szCs w:val="20"/>
      </w:rPr>
    </w:pPr>
    <w:r w:rsidRPr="3FA89554">
      <w:rPr>
        <w:rFonts w:ascii="Arial" w:hAnsi="Arial" w:cs="Arial"/>
        <w:i/>
        <w:iCs/>
        <w:sz w:val="20"/>
        <w:szCs w:val="20"/>
      </w:rPr>
      <w:t xml:space="preserve">BCLT </w:t>
    </w:r>
    <w:r>
      <w:rPr>
        <w:rFonts w:ascii="Arial" w:hAnsi="Arial" w:cs="Arial"/>
        <w:i/>
        <w:iCs/>
        <w:sz w:val="20"/>
        <w:szCs w:val="20"/>
      </w:rPr>
      <w:t>Operations Manager –</w:t>
    </w:r>
    <w:r w:rsidRPr="3FA89554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Application Form</w:t>
    </w:r>
    <w:r w:rsidRPr="3FA89554">
      <w:rPr>
        <w:rFonts w:ascii="Arial" w:hAnsi="Arial" w:cs="Arial"/>
        <w:i/>
        <w:iCs/>
        <w:sz w:val="20"/>
        <w:szCs w:val="20"/>
      </w:rPr>
      <w:t xml:space="preserve">, </w:t>
    </w:r>
    <w:r>
      <w:rPr>
        <w:rFonts w:ascii="Arial" w:hAnsi="Arial" w:cs="Arial"/>
        <w:i/>
        <w:iCs/>
        <w:sz w:val="20"/>
        <w:szCs w:val="20"/>
      </w:rPr>
      <w:t>October 2024</w:t>
    </w:r>
  </w:p>
  <w:p w14:paraId="2CD91C0B" w14:textId="125E9F3C" w:rsidR="003D2C3C" w:rsidRDefault="00E16081" w:rsidP="003D2C3C">
    <w:pPr>
      <w:pStyle w:val="Footer"/>
      <w:tabs>
        <w:tab w:val="left" w:pos="180"/>
        <w:tab w:val="right" w:pos="10490"/>
      </w:tabs>
      <w:rPr>
        <w:rFonts w:ascii="Calibri" w:hAnsi="Calibri" w:cs="Calibri"/>
        <w:lang w:val="en-GB"/>
      </w:rPr>
    </w:pPr>
    <w:r>
      <w:rPr>
        <w:rStyle w:val="PageNumber"/>
        <w:rFonts w:ascii="Calibri" w:hAnsi="Calibri" w:cs="Calibri"/>
      </w:rPr>
      <w:tab/>
    </w:r>
    <w:r>
      <w:rPr>
        <w:rStyle w:val="PageNumber"/>
        <w:rFonts w:ascii="Calibri" w:hAnsi="Calibri" w:cs="Calibri"/>
      </w:rPr>
      <w:tab/>
    </w:r>
    <w:r>
      <w:rPr>
        <w:rStyle w:val="PageNumber"/>
        <w:rFonts w:ascii="Calibri" w:hAnsi="Calibri" w:cs="Calibri"/>
      </w:rPr>
      <w:tab/>
    </w:r>
    <w:r w:rsidR="003D2C3C">
      <w:rPr>
        <w:rStyle w:val="PageNumber"/>
        <w:rFonts w:ascii="Calibri" w:hAnsi="Calibri" w:cs="Calibri"/>
      </w:rPr>
      <w:tab/>
    </w:r>
    <w:r w:rsidR="003D2C3C">
      <w:rPr>
        <w:rStyle w:val="PageNumber"/>
        <w:rFonts w:ascii="Calibri" w:hAnsi="Calibri" w:cs="Calibri"/>
      </w:rPr>
      <w:fldChar w:fldCharType="begin"/>
    </w:r>
    <w:r w:rsidR="003D2C3C">
      <w:rPr>
        <w:rStyle w:val="PageNumber"/>
        <w:rFonts w:ascii="Calibri" w:hAnsi="Calibri" w:cs="Calibri"/>
      </w:rPr>
      <w:instrText xml:space="preserve"> PAGE </w:instrText>
    </w:r>
    <w:r w:rsidR="003D2C3C">
      <w:rPr>
        <w:rStyle w:val="PageNumber"/>
        <w:rFonts w:ascii="Calibri" w:hAnsi="Calibri" w:cs="Calibri"/>
      </w:rPr>
      <w:fldChar w:fldCharType="separate"/>
    </w:r>
    <w:r w:rsidR="00CB536F">
      <w:rPr>
        <w:rStyle w:val="PageNumber"/>
        <w:rFonts w:ascii="Calibri" w:hAnsi="Calibri" w:cs="Calibri"/>
        <w:noProof/>
      </w:rPr>
      <w:t>1</w:t>
    </w:r>
    <w:r w:rsidR="003D2C3C">
      <w:rPr>
        <w:rStyle w:val="PageNumber"/>
        <w:rFonts w:ascii="Calibri" w:hAnsi="Calibri" w:cs="Calibri"/>
      </w:rPr>
      <w:fldChar w:fldCharType="end"/>
    </w:r>
  </w:p>
  <w:p w14:paraId="2015A71E" w14:textId="77777777" w:rsidR="003D2C3C" w:rsidRDefault="003D2C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E4450" w14:textId="77777777" w:rsidR="00F31542" w:rsidRDefault="00F31542">
      <w:r>
        <w:separator/>
      </w:r>
    </w:p>
  </w:footnote>
  <w:footnote w:type="continuationSeparator" w:id="0">
    <w:p w14:paraId="3364C764" w14:textId="77777777" w:rsidR="00F31542" w:rsidRDefault="00F31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9B6D3" w14:textId="77777777" w:rsidR="00D57E9A" w:rsidRDefault="00D57E9A" w:rsidP="00D369FF">
    <w:pPr>
      <w:pStyle w:val="Header"/>
      <w:tabs>
        <w:tab w:val="clear" w:pos="4153"/>
        <w:tab w:val="clear" w:pos="8306"/>
        <w:tab w:val="left" w:pos="8595"/>
        <w:tab w:val="left" w:pos="9075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32D58" w14:textId="03DE08DC" w:rsidR="00D57E9A" w:rsidRDefault="00046879" w:rsidP="00B60422">
    <w:pPr>
      <w:pStyle w:val="Header"/>
      <w:tabs>
        <w:tab w:val="clear" w:pos="4153"/>
        <w:tab w:val="clear" w:pos="830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730A28" wp14:editId="49EF29D9">
              <wp:simplePos x="0" y="0"/>
              <wp:positionH relativeFrom="column">
                <wp:posOffset>2288540</wp:posOffset>
              </wp:positionH>
              <wp:positionV relativeFrom="paragraph">
                <wp:posOffset>553720</wp:posOffset>
              </wp:positionV>
              <wp:extent cx="3886200" cy="339725"/>
              <wp:effectExtent l="0" t="0" r="0" b="0"/>
              <wp:wrapNone/>
              <wp:docPr id="103349555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339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6B0935" w14:textId="77777777" w:rsidR="00E16081" w:rsidRDefault="00E16081" w:rsidP="00B60422">
                          <w:pPr>
                            <w:pStyle w:val="Heading5"/>
                            <w:spacing w:before="0" w:after="0"/>
                            <w:rPr>
                              <w:rFonts w:cs="Arial"/>
                              <w:i w:val="0"/>
                              <w:sz w:val="36"/>
                              <w:szCs w:val="36"/>
                              <w:lang w:val="en-US"/>
                            </w:rPr>
                          </w:pPr>
                          <w:r w:rsidRPr="00E16081">
                            <w:rPr>
                              <w:rFonts w:cs="Arial"/>
                              <w:i w:val="0"/>
                              <w:sz w:val="36"/>
                              <w:szCs w:val="36"/>
                              <w:lang w:val="en-US"/>
                            </w:rPr>
                            <w:t xml:space="preserve">BCLT </w:t>
                          </w:r>
                          <w:r>
                            <w:rPr>
                              <w:rFonts w:cs="Arial"/>
                              <w:i w:val="0"/>
                              <w:sz w:val="36"/>
                              <w:szCs w:val="36"/>
                              <w:lang w:val="en-US"/>
                            </w:rPr>
                            <w:t xml:space="preserve">Operations Manager </w:t>
                          </w:r>
                        </w:p>
                        <w:p w14:paraId="7124708A" w14:textId="3E741589" w:rsidR="00B60422" w:rsidRPr="00E16081" w:rsidRDefault="00E16081" w:rsidP="00B60422">
                          <w:pPr>
                            <w:pStyle w:val="Heading5"/>
                            <w:spacing w:before="0" w:after="0"/>
                            <w:rPr>
                              <w:rFonts w:cs="Arial"/>
                              <w:i w:val="0"/>
                              <w:sz w:val="36"/>
                              <w:szCs w:val="36"/>
                              <w:lang w:val="en-US"/>
                            </w:rPr>
                          </w:pPr>
                          <w:r w:rsidRPr="00E16081">
                            <w:rPr>
                              <w:rFonts w:cs="Arial"/>
                              <w:i w:val="0"/>
                              <w:sz w:val="36"/>
                              <w:szCs w:val="36"/>
                              <w:lang w:val="en-US"/>
                            </w:rPr>
                            <w:t>Application From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730A2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80.2pt;margin-top:43.6pt;width:306pt;height:26.7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" stroked="f">
              <v:textbox style="mso-fit-shape-to-text:t">
                <w:txbxContent>
                  <w:p w14:paraId="066B0935" w14:textId="77777777" w:rsidR="00E16081" w:rsidRDefault="00E16081" w:rsidP="00B60422">
                    <w:pPr>
                      <w:pStyle w:val="Heading5"/>
                      <w:spacing w:before="0" w:after="0"/>
                      <w:rPr>
                        <w:rFonts w:cs="Arial"/>
                        <w:i w:val="0"/>
                        <w:sz w:val="36"/>
                        <w:szCs w:val="36"/>
                        <w:lang w:val="en-US"/>
                      </w:rPr>
                    </w:pPr>
                    <w:r w:rsidRPr="00E16081">
                      <w:rPr>
                        <w:rFonts w:cs="Arial"/>
                        <w:i w:val="0"/>
                        <w:sz w:val="36"/>
                        <w:szCs w:val="36"/>
                        <w:lang w:val="en-US"/>
                      </w:rPr>
                      <w:t xml:space="preserve">BCLT </w:t>
                    </w:r>
                    <w:r>
                      <w:rPr>
                        <w:rFonts w:cs="Arial"/>
                        <w:i w:val="0"/>
                        <w:sz w:val="36"/>
                        <w:szCs w:val="36"/>
                        <w:lang w:val="en-US"/>
                      </w:rPr>
                      <w:t xml:space="preserve">Operations Manager </w:t>
                    </w:r>
                  </w:p>
                  <w:p w14:paraId="7124708A" w14:textId="3E741589" w:rsidR="00B60422" w:rsidRPr="00E16081" w:rsidRDefault="00E16081" w:rsidP="00B60422">
                    <w:pPr>
                      <w:pStyle w:val="Heading5"/>
                      <w:spacing w:before="0" w:after="0"/>
                      <w:rPr>
                        <w:rFonts w:cs="Arial"/>
                        <w:i w:val="0"/>
                        <w:sz w:val="36"/>
                        <w:szCs w:val="36"/>
                        <w:lang w:val="en-US"/>
                      </w:rPr>
                    </w:pPr>
                    <w:r w:rsidRPr="00E16081">
                      <w:rPr>
                        <w:rFonts w:cs="Arial"/>
                        <w:i w:val="0"/>
                        <w:sz w:val="36"/>
                        <w:szCs w:val="36"/>
                        <w:lang w:val="en-US"/>
                      </w:rPr>
                      <w:t>Application From</w:t>
                    </w:r>
                  </w:p>
                </w:txbxContent>
              </v:textbox>
            </v:shape>
          </w:pict>
        </mc:Fallback>
      </mc:AlternateContent>
    </w:r>
    <w:r w:rsidRPr="00936F99">
      <w:rPr>
        <w:noProof/>
      </w:rPr>
      <w:drawing>
        <wp:inline distT="0" distB="0" distL="0" distR="0" wp14:anchorId="0339F11C" wp14:editId="74E82488">
          <wp:extent cx="1743075" cy="1114425"/>
          <wp:effectExtent l="0" t="0" r="0" b="0"/>
          <wp:docPr id="743512191" name="Picture 743512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60422">
      <w:rPr>
        <w:noProof/>
      </w:rPr>
      <w:t xml:space="preserve"> </w:t>
    </w:r>
    <w:r w:rsidR="00B60422">
      <w:rPr>
        <w:noProof/>
      </w:rPr>
      <w:tab/>
    </w:r>
    <w:r w:rsidR="00B60422">
      <w:rPr>
        <w:noProof/>
      </w:rPr>
      <w:tab/>
    </w:r>
    <w:r w:rsidR="00B60422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DD1C3098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F2F221C"/>
    <w:multiLevelType w:val="hybridMultilevel"/>
    <w:tmpl w:val="88F0C5D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7F2843"/>
    <w:multiLevelType w:val="hybridMultilevel"/>
    <w:tmpl w:val="9AAEA4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FE7332"/>
    <w:multiLevelType w:val="hybridMultilevel"/>
    <w:tmpl w:val="501CDAFA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1D004231"/>
    <w:multiLevelType w:val="hybridMultilevel"/>
    <w:tmpl w:val="3EFCD08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3C73A2"/>
    <w:multiLevelType w:val="hybridMultilevel"/>
    <w:tmpl w:val="9B661C2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252925"/>
    <w:multiLevelType w:val="hybridMultilevel"/>
    <w:tmpl w:val="382C4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134F09"/>
    <w:multiLevelType w:val="hybridMultilevel"/>
    <w:tmpl w:val="B08807F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B8492A"/>
    <w:multiLevelType w:val="hybridMultilevel"/>
    <w:tmpl w:val="35A44E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E556452"/>
    <w:multiLevelType w:val="hybridMultilevel"/>
    <w:tmpl w:val="CFA0C4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91E68"/>
    <w:multiLevelType w:val="hybridMultilevel"/>
    <w:tmpl w:val="4E5232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16786"/>
    <w:multiLevelType w:val="hybridMultilevel"/>
    <w:tmpl w:val="A20E7DA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C6088B"/>
    <w:multiLevelType w:val="hybridMultilevel"/>
    <w:tmpl w:val="E982A3A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2131B9"/>
    <w:multiLevelType w:val="hybridMultilevel"/>
    <w:tmpl w:val="9FB67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D7063"/>
    <w:multiLevelType w:val="hybridMultilevel"/>
    <w:tmpl w:val="B1324B4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F22ED"/>
    <w:multiLevelType w:val="hybridMultilevel"/>
    <w:tmpl w:val="325E9C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BB6788"/>
    <w:multiLevelType w:val="hybridMultilevel"/>
    <w:tmpl w:val="186EAD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0D1DF3"/>
    <w:multiLevelType w:val="hybridMultilevel"/>
    <w:tmpl w:val="61D6D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40203B"/>
    <w:multiLevelType w:val="hybridMultilevel"/>
    <w:tmpl w:val="83A8557E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9" w15:restartNumberingAfterBreak="0">
    <w:nsid w:val="7FAE0065"/>
    <w:multiLevelType w:val="hybridMultilevel"/>
    <w:tmpl w:val="B46876D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0231329">
    <w:abstractNumId w:val="19"/>
  </w:num>
  <w:num w:numId="2" w16cid:durableId="1054602">
    <w:abstractNumId w:val="9"/>
  </w:num>
  <w:num w:numId="3" w16cid:durableId="1838567776">
    <w:abstractNumId w:val="0"/>
    <w:lvlOverride w:ilvl="0">
      <w:lvl w:ilvl="0">
        <w:numFmt w:val="bullet"/>
        <w:lvlText w:val=""/>
        <w:legacy w:legacy="1" w:legacySpace="0" w:legacyIndent="180"/>
        <w:lvlJc w:val="left"/>
        <w:pPr>
          <w:ind w:left="360" w:hanging="180"/>
        </w:pPr>
        <w:rPr>
          <w:rFonts w:ascii="Symbol" w:hAnsi="Symbol" w:cs="Times New Roman" w:hint="default"/>
        </w:rPr>
      </w:lvl>
    </w:lvlOverride>
  </w:num>
  <w:num w:numId="4" w16cid:durableId="1631859355">
    <w:abstractNumId w:val="8"/>
  </w:num>
  <w:num w:numId="5" w16cid:durableId="653098903">
    <w:abstractNumId w:val="6"/>
  </w:num>
  <w:num w:numId="6" w16cid:durableId="1584336142">
    <w:abstractNumId w:val="16"/>
  </w:num>
  <w:num w:numId="7" w16cid:durableId="329068646">
    <w:abstractNumId w:val="10"/>
  </w:num>
  <w:num w:numId="8" w16cid:durableId="798762568">
    <w:abstractNumId w:val="18"/>
  </w:num>
  <w:num w:numId="9" w16cid:durableId="2100177271">
    <w:abstractNumId w:val="3"/>
  </w:num>
  <w:num w:numId="10" w16cid:durableId="1735810368">
    <w:abstractNumId w:val="13"/>
  </w:num>
  <w:num w:numId="11" w16cid:durableId="373508100">
    <w:abstractNumId w:val="17"/>
  </w:num>
  <w:num w:numId="12" w16cid:durableId="1462838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05267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44454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297901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9938034">
    <w:abstractNumId w:val="2"/>
  </w:num>
  <w:num w:numId="17" w16cid:durableId="181673038">
    <w:abstractNumId w:val="15"/>
  </w:num>
  <w:num w:numId="18" w16cid:durableId="13653976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801400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290769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B2"/>
    <w:rsid w:val="0001355F"/>
    <w:rsid w:val="000319E0"/>
    <w:rsid w:val="00046879"/>
    <w:rsid w:val="00057654"/>
    <w:rsid w:val="00070BD2"/>
    <w:rsid w:val="00075ED4"/>
    <w:rsid w:val="000805EB"/>
    <w:rsid w:val="000904AA"/>
    <w:rsid w:val="000A1E89"/>
    <w:rsid w:val="000A7382"/>
    <w:rsid w:val="000C0834"/>
    <w:rsid w:val="000C6B90"/>
    <w:rsid w:val="00107EAF"/>
    <w:rsid w:val="001218C9"/>
    <w:rsid w:val="00121A8F"/>
    <w:rsid w:val="0014234A"/>
    <w:rsid w:val="00163DA8"/>
    <w:rsid w:val="00171AFA"/>
    <w:rsid w:val="00172F5D"/>
    <w:rsid w:val="0017422E"/>
    <w:rsid w:val="00177FD6"/>
    <w:rsid w:val="00180E6D"/>
    <w:rsid w:val="0018700F"/>
    <w:rsid w:val="001A017A"/>
    <w:rsid w:val="001C013E"/>
    <w:rsid w:val="001C5859"/>
    <w:rsid w:val="001D2A56"/>
    <w:rsid w:val="001D49CE"/>
    <w:rsid w:val="001F6755"/>
    <w:rsid w:val="002015C2"/>
    <w:rsid w:val="00207A8E"/>
    <w:rsid w:val="00245AED"/>
    <w:rsid w:val="00251E12"/>
    <w:rsid w:val="00262288"/>
    <w:rsid w:val="002678CF"/>
    <w:rsid w:val="00270126"/>
    <w:rsid w:val="00270E89"/>
    <w:rsid w:val="0027605C"/>
    <w:rsid w:val="002763E9"/>
    <w:rsid w:val="0028019D"/>
    <w:rsid w:val="00283CC7"/>
    <w:rsid w:val="002863E5"/>
    <w:rsid w:val="002971E2"/>
    <w:rsid w:val="002B08AC"/>
    <w:rsid w:val="002B1A1F"/>
    <w:rsid w:val="002D25FD"/>
    <w:rsid w:val="002D2766"/>
    <w:rsid w:val="002E25EE"/>
    <w:rsid w:val="002F61E6"/>
    <w:rsid w:val="002F6BFE"/>
    <w:rsid w:val="0032030E"/>
    <w:rsid w:val="00346398"/>
    <w:rsid w:val="003567F1"/>
    <w:rsid w:val="003679C4"/>
    <w:rsid w:val="00387AEC"/>
    <w:rsid w:val="003A19B3"/>
    <w:rsid w:val="003B02CE"/>
    <w:rsid w:val="003D04A8"/>
    <w:rsid w:val="003D2C3C"/>
    <w:rsid w:val="003E0BED"/>
    <w:rsid w:val="003E12B7"/>
    <w:rsid w:val="003E6E22"/>
    <w:rsid w:val="00403B47"/>
    <w:rsid w:val="00405AC6"/>
    <w:rsid w:val="004357E0"/>
    <w:rsid w:val="0044463E"/>
    <w:rsid w:val="0049441B"/>
    <w:rsid w:val="00495240"/>
    <w:rsid w:val="004A117D"/>
    <w:rsid w:val="004A56E9"/>
    <w:rsid w:val="004C043C"/>
    <w:rsid w:val="004C5B92"/>
    <w:rsid w:val="004C5CA2"/>
    <w:rsid w:val="004D17B9"/>
    <w:rsid w:val="004D3996"/>
    <w:rsid w:val="004F28F4"/>
    <w:rsid w:val="00500491"/>
    <w:rsid w:val="00501D9B"/>
    <w:rsid w:val="00510B55"/>
    <w:rsid w:val="00533302"/>
    <w:rsid w:val="00540480"/>
    <w:rsid w:val="005515C3"/>
    <w:rsid w:val="00554510"/>
    <w:rsid w:val="00574A9B"/>
    <w:rsid w:val="005A08A3"/>
    <w:rsid w:val="005A45FC"/>
    <w:rsid w:val="005A4F98"/>
    <w:rsid w:val="005B499A"/>
    <w:rsid w:val="005C2357"/>
    <w:rsid w:val="005C6F94"/>
    <w:rsid w:val="005D0463"/>
    <w:rsid w:val="005D3DAB"/>
    <w:rsid w:val="005E1C1C"/>
    <w:rsid w:val="005E3277"/>
    <w:rsid w:val="005E3C5D"/>
    <w:rsid w:val="005E71E3"/>
    <w:rsid w:val="005F0BCA"/>
    <w:rsid w:val="005F2B1E"/>
    <w:rsid w:val="00600F13"/>
    <w:rsid w:val="00603E77"/>
    <w:rsid w:val="00605136"/>
    <w:rsid w:val="0060530C"/>
    <w:rsid w:val="006124DF"/>
    <w:rsid w:val="00613F2D"/>
    <w:rsid w:val="00616535"/>
    <w:rsid w:val="00623FA4"/>
    <w:rsid w:val="00642C03"/>
    <w:rsid w:val="00654A86"/>
    <w:rsid w:val="00660614"/>
    <w:rsid w:val="00666392"/>
    <w:rsid w:val="0067374F"/>
    <w:rsid w:val="0068462D"/>
    <w:rsid w:val="00685274"/>
    <w:rsid w:val="006B358C"/>
    <w:rsid w:val="006E09CF"/>
    <w:rsid w:val="006E2BF7"/>
    <w:rsid w:val="006E4126"/>
    <w:rsid w:val="006F2022"/>
    <w:rsid w:val="00703DED"/>
    <w:rsid w:val="0071319B"/>
    <w:rsid w:val="00715120"/>
    <w:rsid w:val="007179E3"/>
    <w:rsid w:val="00730013"/>
    <w:rsid w:val="0073491D"/>
    <w:rsid w:val="00740275"/>
    <w:rsid w:val="00743F74"/>
    <w:rsid w:val="0075105B"/>
    <w:rsid w:val="00760378"/>
    <w:rsid w:val="007619FE"/>
    <w:rsid w:val="0077243C"/>
    <w:rsid w:val="007942D1"/>
    <w:rsid w:val="00797369"/>
    <w:rsid w:val="00797874"/>
    <w:rsid w:val="008137C8"/>
    <w:rsid w:val="00813AF5"/>
    <w:rsid w:val="008153CD"/>
    <w:rsid w:val="008208A8"/>
    <w:rsid w:val="00824E1A"/>
    <w:rsid w:val="0083318E"/>
    <w:rsid w:val="00834D4A"/>
    <w:rsid w:val="0084097E"/>
    <w:rsid w:val="008504BC"/>
    <w:rsid w:val="00852200"/>
    <w:rsid w:val="0087348E"/>
    <w:rsid w:val="00873965"/>
    <w:rsid w:val="00885A31"/>
    <w:rsid w:val="00891483"/>
    <w:rsid w:val="00897246"/>
    <w:rsid w:val="008A32BD"/>
    <w:rsid w:val="008B7666"/>
    <w:rsid w:val="008C13D1"/>
    <w:rsid w:val="008C2DC5"/>
    <w:rsid w:val="008F047A"/>
    <w:rsid w:val="009013FD"/>
    <w:rsid w:val="00906B8A"/>
    <w:rsid w:val="00914DCE"/>
    <w:rsid w:val="009236AA"/>
    <w:rsid w:val="009409F1"/>
    <w:rsid w:val="00951CED"/>
    <w:rsid w:val="00953DCF"/>
    <w:rsid w:val="009671E7"/>
    <w:rsid w:val="00980BD8"/>
    <w:rsid w:val="009E3AF0"/>
    <w:rsid w:val="00A03256"/>
    <w:rsid w:val="00A11EC0"/>
    <w:rsid w:val="00A20281"/>
    <w:rsid w:val="00A207C9"/>
    <w:rsid w:val="00A22A22"/>
    <w:rsid w:val="00A2304F"/>
    <w:rsid w:val="00A44801"/>
    <w:rsid w:val="00A4514E"/>
    <w:rsid w:val="00A546FB"/>
    <w:rsid w:val="00A728B2"/>
    <w:rsid w:val="00A74035"/>
    <w:rsid w:val="00A752D8"/>
    <w:rsid w:val="00A775EC"/>
    <w:rsid w:val="00A97061"/>
    <w:rsid w:val="00AA69ED"/>
    <w:rsid w:val="00AB7642"/>
    <w:rsid w:val="00AD1A25"/>
    <w:rsid w:val="00AD69C9"/>
    <w:rsid w:val="00AE1C05"/>
    <w:rsid w:val="00AE58BB"/>
    <w:rsid w:val="00AE5E25"/>
    <w:rsid w:val="00AE7D1D"/>
    <w:rsid w:val="00AF08E9"/>
    <w:rsid w:val="00AF0DC2"/>
    <w:rsid w:val="00AF2768"/>
    <w:rsid w:val="00AF5B5C"/>
    <w:rsid w:val="00AF75F8"/>
    <w:rsid w:val="00B00FB1"/>
    <w:rsid w:val="00B04E8B"/>
    <w:rsid w:val="00B10CC9"/>
    <w:rsid w:val="00B120CD"/>
    <w:rsid w:val="00B126E9"/>
    <w:rsid w:val="00B12C87"/>
    <w:rsid w:val="00B22765"/>
    <w:rsid w:val="00B27D3C"/>
    <w:rsid w:val="00B318DD"/>
    <w:rsid w:val="00B4488C"/>
    <w:rsid w:val="00B44D0B"/>
    <w:rsid w:val="00B52896"/>
    <w:rsid w:val="00B5636A"/>
    <w:rsid w:val="00B60422"/>
    <w:rsid w:val="00B71F4C"/>
    <w:rsid w:val="00B752B0"/>
    <w:rsid w:val="00BA341E"/>
    <w:rsid w:val="00BC411B"/>
    <w:rsid w:val="00BD4031"/>
    <w:rsid w:val="00BD586A"/>
    <w:rsid w:val="00BE59E5"/>
    <w:rsid w:val="00C05030"/>
    <w:rsid w:val="00C0589A"/>
    <w:rsid w:val="00C06EB5"/>
    <w:rsid w:val="00C168E9"/>
    <w:rsid w:val="00C2431D"/>
    <w:rsid w:val="00C4052D"/>
    <w:rsid w:val="00C45541"/>
    <w:rsid w:val="00C531F2"/>
    <w:rsid w:val="00C54A77"/>
    <w:rsid w:val="00C868A3"/>
    <w:rsid w:val="00CB536F"/>
    <w:rsid w:val="00CC5FCB"/>
    <w:rsid w:val="00CC7FB9"/>
    <w:rsid w:val="00CD0784"/>
    <w:rsid w:val="00CD4CAD"/>
    <w:rsid w:val="00CD7B13"/>
    <w:rsid w:val="00D33A5B"/>
    <w:rsid w:val="00D342A3"/>
    <w:rsid w:val="00D34C10"/>
    <w:rsid w:val="00D369FF"/>
    <w:rsid w:val="00D5337C"/>
    <w:rsid w:val="00D54D04"/>
    <w:rsid w:val="00D56280"/>
    <w:rsid w:val="00D5664A"/>
    <w:rsid w:val="00D57E9A"/>
    <w:rsid w:val="00D675F5"/>
    <w:rsid w:val="00D75544"/>
    <w:rsid w:val="00D80A4E"/>
    <w:rsid w:val="00D944DE"/>
    <w:rsid w:val="00DA3C5E"/>
    <w:rsid w:val="00DB4784"/>
    <w:rsid w:val="00DC4621"/>
    <w:rsid w:val="00DD32C7"/>
    <w:rsid w:val="00DE09B9"/>
    <w:rsid w:val="00DE475C"/>
    <w:rsid w:val="00DE6FEF"/>
    <w:rsid w:val="00DF07E4"/>
    <w:rsid w:val="00DF1E2C"/>
    <w:rsid w:val="00DF2EF0"/>
    <w:rsid w:val="00E05025"/>
    <w:rsid w:val="00E16081"/>
    <w:rsid w:val="00E43EDB"/>
    <w:rsid w:val="00E61C20"/>
    <w:rsid w:val="00E63282"/>
    <w:rsid w:val="00E70F3E"/>
    <w:rsid w:val="00E729D7"/>
    <w:rsid w:val="00E72AF1"/>
    <w:rsid w:val="00E82295"/>
    <w:rsid w:val="00E86BA3"/>
    <w:rsid w:val="00EA5D51"/>
    <w:rsid w:val="00EB665B"/>
    <w:rsid w:val="00EF5640"/>
    <w:rsid w:val="00EF6BE2"/>
    <w:rsid w:val="00F0279E"/>
    <w:rsid w:val="00F265AD"/>
    <w:rsid w:val="00F26E83"/>
    <w:rsid w:val="00F31542"/>
    <w:rsid w:val="00F432C5"/>
    <w:rsid w:val="00F57F04"/>
    <w:rsid w:val="00F60865"/>
    <w:rsid w:val="00F72176"/>
    <w:rsid w:val="00F86439"/>
    <w:rsid w:val="00F86579"/>
    <w:rsid w:val="00F9306A"/>
    <w:rsid w:val="00F94232"/>
    <w:rsid w:val="00FA61BA"/>
    <w:rsid w:val="00FB3D90"/>
    <w:rsid w:val="00FC07E9"/>
    <w:rsid w:val="00FC4517"/>
    <w:rsid w:val="00FD24F8"/>
    <w:rsid w:val="00FD2BC9"/>
    <w:rsid w:val="00FF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31EDFB"/>
  <w15:chartTrackingRefBased/>
  <w15:docId w15:val="{77B1563B-D270-4A53-9D8C-EF099506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563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283C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283C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B5636A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i/>
      <w:sz w:val="28"/>
      <w:szCs w:val="20"/>
      <w:u w:val="single"/>
      <w:lang w:val="x-none"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283CC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41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6E4126"/>
    <w:pPr>
      <w:tabs>
        <w:tab w:val="center" w:pos="4153"/>
        <w:tab w:val="right" w:pos="8306"/>
      </w:tabs>
    </w:pPr>
    <w:rPr>
      <w:lang w:val="x-none" w:eastAsia="x-none"/>
    </w:rPr>
  </w:style>
  <w:style w:type="paragraph" w:styleId="BodyText">
    <w:name w:val="Body Text"/>
    <w:basedOn w:val="Normal"/>
    <w:rsid w:val="00540480"/>
    <w:pPr>
      <w:jc w:val="both"/>
    </w:pPr>
    <w:rPr>
      <w:rFonts w:ascii="Times" w:eastAsia="Times" w:hAnsi="Times"/>
      <w:szCs w:val="20"/>
      <w:lang w:eastAsia="en-US"/>
    </w:rPr>
  </w:style>
  <w:style w:type="paragraph" w:customStyle="1" w:styleId="Body">
    <w:name w:val="Body"/>
    <w:basedOn w:val="Normal"/>
    <w:rsid w:val="00540480"/>
    <w:pPr>
      <w:widowControl w:val="0"/>
      <w:autoSpaceDE w:val="0"/>
      <w:autoSpaceDN w:val="0"/>
      <w:adjustRightInd w:val="0"/>
      <w:spacing w:line="240" w:lineRule="atLeast"/>
    </w:pPr>
    <w:rPr>
      <w:rFonts w:ascii="Terminal" w:hAnsi="Terminal" w:cs="Terminal"/>
      <w:lang w:val="en-US" w:eastAsia="en-US"/>
    </w:rPr>
  </w:style>
  <w:style w:type="paragraph" w:customStyle="1" w:styleId="default">
    <w:name w:val="default"/>
    <w:basedOn w:val="Normal"/>
    <w:rsid w:val="002763E9"/>
    <w:pPr>
      <w:autoSpaceDE w:val="0"/>
      <w:autoSpaceDN w:val="0"/>
    </w:pPr>
    <w:rPr>
      <w:rFonts w:ascii="Frutiger 45 Light" w:hAnsi="Frutiger 45 Light"/>
      <w:color w:val="000000"/>
      <w:lang w:val="en-US" w:eastAsia="en-US"/>
    </w:rPr>
  </w:style>
  <w:style w:type="character" w:styleId="Hyperlink">
    <w:name w:val="Hyperlink"/>
    <w:rsid w:val="00D56280"/>
    <w:rPr>
      <w:color w:val="0000FF"/>
      <w:u w:val="single"/>
    </w:rPr>
  </w:style>
  <w:style w:type="character" w:customStyle="1" w:styleId="FooterChar">
    <w:name w:val="Footer Char"/>
    <w:link w:val="Footer"/>
    <w:rsid w:val="00B5636A"/>
    <w:rPr>
      <w:sz w:val="24"/>
      <w:szCs w:val="24"/>
    </w:rPr>
  </w:style>
  <w:style w:type="character" w:styleId="PageNumber">
    <w:name w:val="page number"/>
    <w:basedOn w:val="DefaultParagraphFont"/>
    <w:rsid w:val="00B5636A"/>
  </w:style>
  <w:style w:type="character" w:customStyle="1" w:styleId="Heading4Char">
    <w:name w:val="Heading 4 Char"/>
    <w:link w:val="Heading4"/>
    <w:rsid w:val="00B5636A"/>
    <w:rPr>
      <w:b/>
      <w:i/>
      <w:sz w:val="28"/>
      <w:u w:val="single"/>
      <w:lang w:eastAsia="en-US"/>
    </w:rPr>
  </w:style>
  <w:style w:type="character" w:customStyle="1" w:styleId="Heading1Char">
    <w:name w:val="Heading 1 Char"/>
    <w:link w:val="Heading1"/>
    <w:rsid w:val="00B5636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283C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283CC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rsid w:val="00283CC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2">
    <w:name w:val="Body Text 2"/>
    <w:basedOn w:val="Normal"/>
    <w:link w:val="BodyText2Char"/>
    <w:rsid w:val="00283CC7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283CC7"/>
    <w:rPr>
      <w:sz w:val="24"/>
      <w:szCs w:val="24"/>
    </w:rPr>
  </w:style>
  <w:style w:type="paragraph" w:styleId="BodyText3">
    <w:name w:val="Body Text 3"/>
    <w:basedOn w:val="Normal"/>
    <w:link w:val="BodyText3Char"/>
    <w:rsid w:val="00283CC7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283CC7"/>
    <w:rPr>
      <w:sz w:val="16"/>
      <w:szCs w:val="16"/>
    </w:rPr>
  </w:style>
  <w:style w:type="paragraph" w:styleId="BodyTextIndent">
    <w:name w:val="Body Text Indent"/>
    <w:basedOn w:val="Normal"/>
    <w:link w:val="BodyTextIndentChar"/>
    <w:rsid w:val="00F72176"/>
    <w:pPr>
      <w:spacing w:after="120"/>
      <w:ind w:left="283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F72176"/>
    <w:rPr>
      <w:sz w:val="24"/>
      <w:szCs w:val="24"/>
    </w:rPr>
  </w:style>
  <w:style w:type="paragraph" w:styleId="BalloonText">
    <w:name w:val="Balloon Text"/>
    <w:basedOn w:val="Normal"/>
    <w:link w:val="BalloonTextChar"/>
    <w:rsid w:val="000135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135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0530C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02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file:///Users/beth/Downloads/rebcltoperationsmanagerresignation/info@bristolclt.co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Users/beth/Downloads/rebcltoperationsmanagerresignation/tom@bristolclt.co.uk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info@bristolclt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lairel\Local%20Settings\Temporary%20Internet%20Files\OLK5C\AHF%20Standard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9651ac-7019-41b0-91b5-d8f67a63059b">
      <Terms xmlns="http://schemas.microsoft.com/office/infopath/2007/PartnerControls"/>
    </lcf76f155ced4ddcb4097134ff3c332f>
    <TaxCatchAll xmlns="4f3ebfa1-c479-404f-aa20-771594bdfe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6A72DD4E359C4C9E9E569E46DA6022" ma:contentTypeVersion="18" ma:contentTypeDescription="Create a new document." ma:contentTypeScope="" ma:versionID="72106b884e4f3d8cec9620bb37048f87">
  <xsd:schema xmlns:xsd="http://www.w3.org/2001/XMLSchema" xmlns:xs="http://www.w3.org/2001/XMLSchema" xmlns:p="http://schemas.microsoft.com/office/2006/metadata/properties" xmlns:ns2="ab9651ac-7019-41b0-91b5-d8f67a63059b" xmlns:ns3="4f3ebfa1-c479-404f-aa20-771594bdfe2b" targetNamespace="http://schemas.microsoft.com/office/2006/metadata/properties" ma:root="true" ma:fieldsID="42758c3f469fb709ac60b206d50be2a6" ns2:_="" ns3:_="">
    <xsd:import namespace="ab9651ac-7019-41b0-91b5-d8f67a63059b"/>
    <xsd:import namespace="4f3ebfa1-c479-404f-aa20-771594bdf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651ac-7019-41b0-91b5-d8f67a630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68f009a-cd8d-4adb-b14a-2246c7ea2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ebfa1-c479-404f-aa20-771594bdf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20ff88-f541-4e81-91c1-d27cad20f3f8}" ma:internalName="TaxCatchAll" ma:showField="CatchAllData" ma:web="4f3ebfa1-c479-404f-aa20-771594bdf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3B7B02-3981-4348-8191-DD706E267F39}">
  <ds:schemaRefs>
    <ds:schemaRef ds:uri="http://schemas.microsoft.com/office/2006/metadata/properties"/>
    <ds:schemaRef ds:uri="http://schemas.microsoft.com/office/infopath/2007/PartnerControls"/>
    <ds:schemaRef ds:uri="ab9651ac-7019-41b0-91b5-d8f67a63059b"/>
    <ds:schemaRef ds:uri="4f3ebfa1-c479-404f-aa20-771594bdfe2b"/>
  </ds:schemaRefs>
</ds:datastoreItem>
</file>

<file path=customXml/itemProps2.xml><?xml version="1.0" encoding="utf-8"?>
<ds:datastoreItem xmlns:ds="http://schemas.openxmlformats.org/officeDocument/2006/customXml" ds:itemID="{1514DA3D-03A6-4345-8F64-8839F1155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80C0D6-9DEF-4C44-9358-DFA81B1F7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9651ac-7019-41b0-91b5-d8f67a63059b"/>
    <ds:schemaRef ds:uri="4f3ebfa1-c479-404f-aa20-771594bdf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AHF Standard Letter</Template>
  <TotalTime>2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Wildlife Trust</Company>
  <LinksUpToDate>false</LinksUpToDate>
  <CharactersWithSpaces>2440</CharactersWithSpaces>
  <SharedDoc>false</SharedDoc>
  <HLinks>
    <vt:vector size="6" baseType="variant">
      <vt:variant>
        <vt:i4>2818125</vt:i4>
      </vt:variant>
      <vt:variant>
        <vt:i4>0</vt:i4>
      </vt:variant>
      <vt:variant>
        <vt:i4>0</vt:i4>
      </vt:variant>
      <vt:variant>
        <vt:i4>5</vt:i4>
      </vt:variant>
      <vt:variant>
        <vt:lpwstr>mailto:RiannanM@unitedcommunities.org.uk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clairel</dc:creator>
  <cp:keywords/>
  <cp:lastModifiedBy>Tom Treacher</cp:lastModifiedBy>
  <cp:revision>4</cp:revision>
  <cp:lastPrinted>2017-04-28T02:24:00Z</cp:lastPrinted>
  <dcterms:created xsi:type="dcterms:W3CDTF">2024-10-24T17:07:00Z</dcterms:created>
  <dcterms:modified xsi:type="dcterms:W3CDTF">2024-10-24T20:14:00Z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